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ertstabell"/>
        <w:tblW w:w="0" w:type="auto"/>
        <w:jc w:val="left"/>
        <w:tblLayout w:type="fixed"/>
        <w:tblLook w:val="04A0" w:firstRow="1" w:lastRow="0" w:firstColumn="1" w:lastColumn="0" w:noHBand="0" w:noVBand="1"/>
        <w:tblDescription w:val="Oppsettstabell"/>
      </w:tblPr>
      <w:tblGrid>
        <w:gridCol w:w="3823"/>
        <w:gridCol w:w="713"/>
        <w:gridCol w:w="2656"/>
        <w:gridCol w:w="1307"/>
        <w:gridCol w:w="1424"/>
        <w:gridCol w:w="4462"/>
      </w:tblGrid>
      <w:tr w:rsidR="00CF1B6A" w:rsidRPr="00F00972" w14:paraId="089F1545" w14:textId="77777777" w:rsidTr="007C7262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2A25080B" w14:textId="0A199BC3" w:rsidR="00CF1B6A" w:rsidRPr="00F00972" w:rsidRDefault="006220CD" w:rsidP="00CF1B6A">
            <w:pPr>
              <w:pStyle w:val="Blokkoverskrift"/>
              <w:ind w:right="0"/>
              <w:rPr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793C84" wp14:editId="3DBB685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356235</wp:posOffset>
                      </wp:positionV>
                      <wp:extent cx="2419350" cy="2838450"/>
                      <wp:effectExtent l="0" t="0" r="19050" b="19050"/>
                      <wp:wrapNone/>
                      <wp:docPr id="1714519966" name="Tekstbok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283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srgbClr val="FF9933"/>
                                </a:solidFill>
                              </a:ln>
                            </wps:spPr>
                            <wps:txbx>
                              <w:txbxContent>
                                <w:p w14:paraId="72E17240" w14:textId="77777777" w:rsidR="006220CD" w:rsidRPr="006220CD" w:rsidRDefault="006220CD" w:rsidP="006220CD">
                                  <w:pPr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</w:pPr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For å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kome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 i gang, må du motta helse- og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omsorgstenester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frå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 kommunen. </w:t>
                                  </w:r>
                                </w:p>
                                <w:p w14:paraId="4DE8E547" w14:textId="77777777" w:rsidR="006220CD" w:rsidRPr="006220CD" w:rsidRDefault="006220CD" w:rsidP="006220CD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</w:pPr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Logg deg inn på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Helsenorge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, enten via </w:t>
                                  </w:r>
                                  <w:r w:rsidRPr="006220CD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FFFFFF" w:themeColor="background1"/>
                                      <w:lang w:val="nb-NO"/>
                                    </w:rPr>
                                    <w:t xml:space="preserve">helsenorge.no </w:t>
                                  </w:r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eller i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Helsenorge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-appen.</w:t>
                                  </w:r>
                                </w:p>
                                <w:p w14:paraId="7AB0C183" w14:textId="52A8311E" w:rsidR="006220CD" w:rsidRPr="006220CD" w:rsidRDefault="006220CD" w:rsidP="006220CD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</w:pPr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Av omsyn til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sikkerheit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 må du bruke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BankID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 eller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li</w:t>
                                  </w:r>
                                  <w:r w:rsidR="007C7262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kna</w:t>
                                  </w:r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nde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 når du logger inn.</w:t>
                                  </w:r>
                                </w:p>
                                <w:p w14:paraId="69FCADEE" w14:textId="77777777" w:rsidR="006220CD" w:rsidRPr="006220CD" w:rsidRDefault="006220CD" w:rsidP="006220CD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</w:pPr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Du samtykker til å bruke </w:t>
                                  </w:r>
                                  <w:proofErr w:type="spellStart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>Digihelse</w:t>
                                  </w:r>
                                  <w:proofErr w:type="spellEnd"/>
                                  <w:r w:rsidRPr="006220CD">
                                    <w:rPr>
                                      <w:rFonts w:ascii="Gill Sans MT" w:hAnsi="Gill Sans MT"/>
                                      <w:color w:val="FFFFFF" w:themeColor="background1"/>
                                      <w:lang w:val="nb-NO"/>
                                    </w:rPr>
                                    <w:t xml:space="preserve">, så er du i gang. </w:t>
                                  </w:r>
                                  <w:hyperlink r:id="rId13" w:history="1">
                                    <w:r w:rsidRPr="006220CD">
                                      <w:rPr>
                                        <w:rStyle w:val="Hyperkobling"/>
                                        <w:rFonts w:ascii="Gill Sans MT" w:hAnsi="Gill Sans MT"/>
                                        <w:b/>
                                        <w:bCs/>
                                        <w:color w:val="FFFFFF" w:themeColor="background1"/>
                                        <w:lang w:val="nb-NO"/>
                                      </w:rPr>
                                      <w:t>https://www.helsenorge.no/personverninnstillinger/</w:t>
                                    </w:r>
                                  </w:hyperlink>
                                </w:p>
                                <w:p w14:paraId="526AAF6D" w14:textId="21E9CA7A" w:rsidR="006220CD" w:rsidRPr="006220CD" w:rsidRDefault="006220CD">
                                  <w:pPr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3793C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6" o:spid="_x0000_s1026" type="#_x0000_t202" style="position:absolute;left:0;text-align:left;margin-left:.3pt;margin-top:28.05pt;width:190.5pt;height:2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" fillcolor="#f93" strokecolor="#f93" strokeweight=".5pt">
                      <v:textbox>
                        <w:txbxContent>
                          <w:p w14:paraId="72E17240" w14:textId="77777777" w:rsidR="006220CD" w:rsidRPr="006220CD" w:rsidRDefault="006220CD" w:rsidP="006220CD">
                            <w:pPr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</w:pPr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For å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kome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 i gang, må du motta helse- og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omsorgstenester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frå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 kommunen. </w:t>
                            </w:r>
                          </w:p>
                          <w:p w14:paraId="4DE8E547" w14:textId="77777777" w:rsidR="006220CD" w:rsidRPr="006220CD" w:rsidRDefault="006220CD" w:rsidP="006220C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</w:pPr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Logg deg inn på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Helsenorge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, enten via </w:t>
                            </w:r>
                            <w:r w:rsidRPr="006220CD">
                              <w:rPr>
                                <w:rFonts w:ascii="Gill Sans MT" w:hAnsi="Gill Sans MT"/>
                                <w:i/>
                                <w:iCs/>
                                <w:color w:val="FFFFFF" w:themeColor="background1"/>
                                <w:lang w:val="nb-NO"/>
                              </w:rPr>
                              <w:t xml:space="preserve">helsenorge.no </w:t>
                            </w:r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eller i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Helsenorge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-appen.</w:t>
                            </w:r>
                          </w:p>
                          <w:p w14:paraId="7AB0C183" w14:textId="52A8311E" w:rsidR="006220CD" w:rsidRPr="006220CD" w:rsidRDefault="006220CD" w:rsidP="006220C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</w:pPr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Av omsyn til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sikkerheit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 må du bruke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BankID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 eller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li</w:t>
                            </w:r>
                            <w:r w:rsidR="007C7262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kna</w:t>
                            </w:r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nde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 når du logger inn.</w:t>
                            </w:r>
                          </w:p>
                          <w:p w14:paraId="69FCADEE" w14:textId="77777777" w:rsidR="006220CD" w:rsidRPr="006220CD" w:rsidRDefault="006220CD" w:rsidP="006220C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</w:pPr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Du samtykker til å bruke </w:t>
                            </w:r>
                            <w:proofErr w:type="spellStart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>Digihelse</w:t>
                            </w:r>
                            <w:proofErr w:type="spellEnd"/>
                            <w:r w:rsidRPr="006220CD">
                              <w:rPr>
                                <w:rFonts w:ascii="Gill Sans MT" w:hAnsi="Gill Sans MT"/>
                                <w:color w:val="FFFFFF" w:themeColor="background1"/>
                                <w:lang w:val="nb-NO"/>
                              </w:rPr>
                              <w:t xml:space="preserve">, så er du i gang. </w:t>
                            </w:r>
                            <w:hyperlink r:id="rId14" w:history="1">
                              <w:r w:rsidRPr="006220CD">
                                <w:rPr>
                                  <w:rStyle w:val="Hyperkobling"/>
                                  <w:rFonts w:ascii="Gill Sans MT" w:hAnsi="Gill Sans MT"/>
                                  <w:b/>
                                  <w:bCs/>
                                  <w:color w:val="FFFFFF" w:themeColor="background1"/>
                                  <w:lang w:val="nb-NO"/>
                                </w:rPr>
                                <w:t>https://www.helsenorge.no/personverninnstillinger/</w:t>
                              </w:r>
                            </w:hyperlink>
                          </w:p>
                          <w:p w14:paraId="526AAF6D" w14:textId="21E9CA7A" w:rsidR="006220CD" w:rsidRPr="006220CD" w:rsidRDefault="006220CD">
                            <w:pPr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2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E9BE84" wp14:editId="61D8C8BB">
                      <wp:simplePos x="0" y="0"/>
                      <wp:positionH relativeFrom="column">
                        <wp:posOffset>213361</wp:posOffset>
                      </wp:positionH>
                      <wp:positionV relativeFrom="paragraph">
                        <wp:posOffset>-139065</wp:posOffset>
                      </wp:positionV>
                      <wp:extent cx="2114550" cy="685800"/>
                      <wp:effectExtent l="0" t="0" r="0" b="0"/>
                      <wp:wrapNone/>
                      <wp:docPr id="86" name="Plassholder for tekst 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D41433-A5FA-4D20-A04B-D6CCDA292F01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114550" cy="685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52689" w14:textId="77777777" w:rsidR="006220CD" w:rsidRPr="006220CD" w:rsidRDefault="006220CD" w:rsidP="006220CD">
                                  <w:pPr>
                                    <w:spacing w:before="200" w:line="312" w:lineRule="auto"/>
                                    <w:textAlignment w:val="baseline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 w:rsidRPr="006220C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Kom </w:t>
                                  </w:r>
                                  <w:proofErr w:type="spellStart"/>
                                  <w:r w:rsidRPr="006220C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proofErr w:type="spellEnd"/>
                                  <w:r w:rsidRPr="006220C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gang!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6E9BE84" id="Plassholder for tekst 85" o:spid="_x0000_s1027" style="position:absolute;left:0;text-align:left;margin-left:16.8pt;margin-top:-10.95pt;width:166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" filled="f" stroked="f">
                      <o:lock v:ext="edit" grouping="t"/>
                      <v:textbox>
                        <w:txbxContent>
                          <w:p w14:paraId="29252689" w14:textId="77777777" w:rsidR="006220CD" w:rsidRPr="006220CD" w:rsidRDefault="006220CD" w:rsidP="006220CD">
                            <w:pPr>
                              <w:spacing w:before="200" w:line="312" w:lineRule="auto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6220C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Kom </w:t>
                            </w:r>
                            <w:proofErr w:type="spellStart"/>
                            <w:r w:rsidRPr="006220C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 w:rsidRPr="006220C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gang!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B84A8F" wp14:editId="192AF0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-186690</wp:posOffset>
                      </wp:positionV>
                      <wp:extent cx="2429510" cy="3400425"/>
                      <wp:effectExtent l="0" t="0" r="27940" b="28575"/>
                      <wp:wrapNone/>
                      <wp:docPr id="1311410760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9510" cy="340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srgbClr val="FF9933"/>
                                </a:solidFill>
                              </a:ln>
                            </wps:spPr>
                            <wps:txbx>
                              <w:txbxContent>
                                <w:p w14:paraId="12FA548C" w14:textId="77777777" w:rsidR="006220CD" w:rsidRDefault="006220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6B84A8F" id="Tekstboks 5" o:spid="_x0000_s1028" type="#_x0000_t202" style="position:absolute;left:0;text-align:left;margin-left:.3pt;margin-top:-14.7pt;width:191.3pt;height:26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" fillcolor="#f93" strokecolor="#f93" strokeweight=".5pt">
                      <v:textbox>
                        <w:txbxContent>
                          <w:p w14:paraId="12FA548C" w14:textId="77777777" w:rsidR="006220CD" w:rsidRDefault="006220CD"/>
                        </w:txbxContent>
                      </v:textbox>
                    </v:shape>
                  </w:pict>
                </mc:Fallback>
              </mc:AlternateContent>
            </w:r>
          </w:p>
          <w:p w14:paraId="7BFB91C6" w14:textId="0F7712D0" w:rsidR="00CF1B6A" w:rsidRPr="00F00972" w:rsidRDefault="00C02DA6" w:rsidP="00CF1B6A">
            <w:pPr>
              <w:pStyle w:val="Blokktekst"/>
              <w:ind w:right="0"/>
              <w:rPr>
                <w:lang w:val="nb-NO"/>
              </w:rPr>
            </w:pPr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197A92" wp14:editId="3F01BAA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2373630</wp:posOffset>
                      </wp:positionV>
                      <wp:extent cx="2457450" cy="3422650"/>
                      <wp:effectExtent l="0" t="0" r="19050" b="25400"/>
                      <wp:wrapNone/>
                      <wp:docPr id="135935028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342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14:paraId="1F273225" w14:textId="26A85611" w:rsidR="00C02DA6" w:rsidRDefault="00C02DA6">
                                  <w:r w:rsidRPr="00C02DA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FAA0A5" wp14:editId="75423EBD">
                                        <wp:extent cx="2290110" cy="2657475"/>
                                        <wp:effectExtent l="0" t="0" r="0" b="0"/>
                                        <wp:docPr id="1964521597" name="Bilde 7" descr="Et bilde som inneholder tekst, kontorforsyninger, Kontorredskap, Mobiltelefon&#10;&#10;Automatisk generert beskrivelse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35EEC94E-BA68-2E1D-CAF8-D1CF9808A36A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64521597" name="Bilde 7" descr="Et bilde som inneholder tekst, kontorforsyninger, Kontorredskap, Mobiltelefon&#10;&#10;Automatisk generert beskrivelse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35EEC94E-BA68-2E1D-CAF8-D1CF9808A36A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15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15558" cy="26870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66197A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.45pt;margin-top:186.9pt;width:193.5pt;height:26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" fillcolor="white [3201]" strokecolor="white" strokeweight=".5pt">
                      <v:textbox>
                        <w:txbxContent>
                          <w:p w14:paraId="1F273225" w14:textId="26A85611" w:rsidR="00C02DA6" w:rsidRDefault="00C02DA6">
                            <w:r w:rsidRPr="00C02DA6">
                              <w:rPr>
                                <w:noProof/>
                              </w:rPr>
                              <w:drawing>
                                <wp:inline distT="0" distB="0" distL="0" distR="0" wp14:anchorId="22FAA0A5" wp14:editId="75423EBD">
                                  <wp:extent cx="2290110" cy="2657475"/>
                                  <wp:effectExtent l="0" t="0" r="0" b="0"/>
                                  <wp:docPr id="1964521597" name="Bilde 7" descr="Et bilde som inneholder tekst, kontorforsyninger, Kontorredskap, Mobiltelefon&#10;&#10;Automatisk generert beskrivels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5EEC94E-BA68-2E1D-CAF8-D1CF9808A36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4521597" name="Bilde 7" descr="Et bilde som inneholder tekst, kontorforsyninger, Kontorredskap, Mobiltelefon&#10;&#10;Automatisk generert beskrivels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5EEC94E-BA68-2E1D-CAF8-D1CF9808A36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558" cy="2687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7D1450BD" w14:textId="7DD80548" w:rsidR="00CF1B6A" w:rsidRPr="00F00972" w:rsidRDefault="00CF1B6A" w:rsidP="00CE1E3B">
            <w:pPr>
              <w:pStyle w:val="Blokktekst"/>
              <w:rPr>
                <w:lang w:val="nb-NO"/>
              </w:rPr>
            </w:pPr>
          </w:p>
        </w:tc>
        <w:tc>
          <w:tcPr>
            <w:tcW w:w="2656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14:paraId="7C2F2EC2" w14:textId="15FC607D" w:rsidR="00CF1B6A" w:rsidRPr="00F00972" w:rsidRDefault="00E9085F" w:rsidP="007B03D6">
            <w:pPr>
              <w:pStyle w:val="Avsenderadresse1"/>
              <w:rPr>
                <w:lang w:val="nb-NO"/>
              </w:rPr>
            </w:pPr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1676B2" wp14:editId="11057C27">
                      <wp:simplePos x="0" y="0"/>
                      <wp:positionH relativeFrom="column">
                        <wp:posOffset>-132081</wp:posOffset>
                      </wp:positionH>
                      <wp:positionV relativeFrom="paragraph">
                        <wp:posOffset>-5587365</wp:posOffset>
                      </wp:positionV>
                      <wp:extent cx="3095625" cy="2400300"/>
                      <wp:effectExtent l="0" t="0" r="9525" b="0"/>
                      <wp:wrapNone/>
                      <wp:docPr id="1447098756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240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D5843" w14:textId="1C6AB38A" w:rsidR="00785D8F" w:rsidRPr="00785D8F" w:rsidRDefault="00785D8F" w:rsidP="00785D8F">
                                  <w:pPr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</w:pP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Helsenorge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er din digitale inngang</w:t>
                                  </w:r>
                                  <w:r w:rsidR="00E9085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,</w:t>
                                  </w:r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til ei samla helse- og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omsorgsteneste</w:t>
                                  </w:r>
                                  <w:proofErr w:type="spellEnd"/>
                                  <w:r w:rsidR="00E9085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.</w:t>
                                  </w:r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</w:t>
                                  </w:r>
                                  <w:r w:rsidR="00E9085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B</w:t>
                                  </w:r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åde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frå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kommu</w:t>
                                  </w:r>
                                  <w:r w:rsidR="00E9085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nale </w:t>
                                  </w:r>
                                  <w:proofErr w:type="spellStart"/>
                                  <w:r w:rsidR="00E9085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tenester</w:t>
                                  </w:r>
                                  <w:proofErr w:type="spellEnd"/>
                                  <w:r w:rsidR="00E9085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</w:t>
                                  </w:r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og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spesialisthelsetenest</w:t>
                                  </w:r>
                                  <w:r w:rsidR="007C7262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a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. </w:t>
                                  </w:r>
                                </w:p>
                                <w:p w14:paraId="206FED7D" w14:textId="77777777" w:rsidR="00785D8F" w:rsidRPr="00785D8F" w:rsidRDefault="00785D8F" w:rsidP="00785D8F">
                                  <w:pPr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</w:pP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Helsenorge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er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ein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sikker kanal for å utveksle helseinformasjon, enten du bruker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Helsenorge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på nett, eller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Helsenorge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009999"/>
                                      <w:sz w:val="24"/>
                                      <w:szCs w:val="24"/>
                                      <w:lang w:val="nb-NO"/>
                                    </w:rPr>
                                    <w:t>-appen.</w:t>
                                  </w:r>
                                </w:p>
                                <w:p w14:paraId="0B29805B" w14:textId="77777777" w:rsidR="00785D8F" w:rsidRDefault="00785D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shape w14:anchorId="7C1676B2" id="Tekstboks 2" o:spid="_x0000_s1030" type="#_x0000_t202" style="position:absolute;margin-left:-10.4pt;margin-top:-439.95pt;width:243.75pt;height:18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aFMQIAAFw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" fillcolor="white [3201]" stroked="f" strokeweight=".5pt">
                      <v:textbox>
                        <w:txbxContent>
                          <w:p w14:paraId="643D5843" w14:textId="1C6AB38A" w:rsidR="00785D8F" w:rsidRPr="00785D8F" w:rsidRDefault="00785D8F" w:rsidP="00785D8F">
                            <w:pPr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</w:pP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Helsenorge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 er din digitale inngang</w:t>
                            </w:r>
                            <w:r w:rsidR="00E9085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,</w:t>
                            </w:r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 til ei samla helse- og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omsorgsteneste</w:t>
                            </w:r>
                            <w:proofErr w:type="spellEnd"/>
                            <w:r w:rsidR="00E9085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.</w:t>
                            </w:r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E9085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B</w:t>
                            </w:r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åde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frå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 kommu</w:t>
                            </w:r>
                            <w:r w:rsidR="00E9085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nale </w:t>
                            </w:r>
                            <w:proofErr w:type="spellStart"/>
                            <w:r w:rsidR="00E9085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tenester</w:t>
                            </w:r>
                            <w:proofErr w:type="spellEnd"/>
                            <w:r w:rsidR="00E9085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og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spesialisthelsetenest</w:t>
                            </w:r>
                            <w:r w:rsidR="007C7262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a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. </w:t>
                            </w:r>
                          </w:p>
                          <w:p w14:paraId="206FED7D" w14:textId="77777777" w:rsidR="00785D8F" w:rsidRPr="00785D8F" w:rsidRDefault="00785D8F" w:rsidP="00785D8F">
                            <w:pPr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</w:pP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Helsenorge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 er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ein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 sikker kanal for å utveksle helseinformasjon, enten du bruker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Helsenorge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 xml:space="preserve"> på nett, eller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Helsenorge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009999"/>
                                <w:sz w:val="24"/>
                                <w:szCs w:val="24"/>
                                <w:lang w:val="nb-NO"/>
                              </w:rPr>
                              <w:t>-appen.</w:t>
                            </w:r>
                          </w:p>
                          <w:p w14:paraId="0B29805B" w14:textId="77777777" w:rsidR="00785D8F" w:rsidRDefault="00785D8F"/>
                        </w:txbxContent>
                      </v:textbox>
                    </v:shape>
                  </w:pict>
                </mc:Fallback>
              </mc:AlternateContent>
            </w:r>
            <w:r w:rsidR="007C7262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27266B" wp14:editId="67D0A4D4">
                      <wp:simplePos x="0" y="0"/>
                      <wp:positionH relativeFrom="column">
                        <wp:posOffset>-303531</wp:posOffset>
                      </wp:positionH>
                      <wp:positionV relativeFrom="paragraph">
                        <wp:posOffset>-3063240</wp:posOffset>
                      </wp:positionV>
                      <wp:extent cx="3533775" cy="3371850"/>
                      <wp:effectExtent l="0" t="0" r="9525" b="0"/>
                      <wp:wrapNone/>
                      <wp:docPr id="186810211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3775" cy="337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99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09EFE0" w14:textId="239A36AD" w:rsidR="00785D8F" w:rsidRDefault="00785D8F" w:rsidP="00785D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shapetype w14:anchorId="1E2726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30" type="#_x0000_t202" style="position:absolute;margin-left:-23.9pt;margin-top:-241.2pt;width:278.25pt;height:26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" fillcolor="#099" stroked="f" strokeweight=".5pt">
                      <v:textbox>
                        <w:txbxContent>
                          <w:p w14:paraId="1D09EFE0" w14:textId="239A36AD" w:rsidR="00785D8F" w:rsidRDefault="00785D8F" w:rsidP="00785D8F"/>
                        </w:txbxContent>
                      </v:textbox>
                    </v:shape>
                  </w:pict>
                </mc:Fallback>
              </mc:AlternateContent>
            </w:r>
            <w:r w:rsidR="00785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329171" wp14:editId="0E7952C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-2234565</wp:posOffset>
                      </wp:positionV>
                      <wp:extent cx="2924175" cy="2257425"/>
                      <wp:effectExtent l="0" t="0" r="9525" b="9525"/>
                      <wp:wrapNone/>
                      <wp:docPr id="1710086615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2257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99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76B27" w14:textId="77777777" w:rsidR="00785D8F" w:rsidRPr="00785D8F" w:rsidRDefault="00785D8F" w:rsidP="00785D8F">
                                  <w:pPr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</w:pPr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Finn mer informasjon på</w:t>
                                  </w:r>
                                </w:p>
                                <w:p w14:paraId="44C68C70" w14:textId="77777777" w:rsidR="00785D8F" w:rsidRPr="00785D8F" w:rsidRDefault="00785D8F" w:rsidP="00785D8F">
                                  <w:pPr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</w:pPr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helsenorge.no/kommunetjenester</w:t>
                                  </w:r>
                                </w:p>
                                <w:p w14:paraId="1006734A" w14:textId="77777777" w:rsidR="00785D8F" w:rsidRPr="00785D8F" w:rsidRDefault="00785D8F" w:rsidP="00785D8F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</w:pPr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Chat / kontakt:  </w:t>
                                  </w:r>
                                  <w:hyperlink r:id="rId17" w:history="1">
                                    <w:r w:rsidRPr="00785D8F">
                                      <w:rPr>
                                        <w:rStyle w:val="Hyperkobling"/>
                                        <w:rFonts w:ascii="Gill Sans MT" w:hAnsi="Gill Sans MT"/>
                                        <w:color w:val="FFFFFF" w:themeColor="background1"/>
                                        <w:sz w:val="24"/>
                                        <w:szCs w:val="24"/>
                                        <w:lang w:val="nb-NO"/>
                                      </w:rPr>
                                      <w:t>https://www.helsenorge.no/kontakt/</w:t>
                                    </w:r>
                                  </w:hyperlink>
                                </w:p>
                                <w:p w14:paraId="6281A61D" w14:textId="4863B25F" w:rsidR="00785D8F" w:rsidRPr="00785D8F" w:rsidRDefault="00785D8F" w:rsidP="00785D8F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</w:pP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Helsenorge</w:t>
                                  </w:r>
                                  <w:proofErr w:type="spellEnd"/>
                                  <w:r w:rsidR="00663A87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sin</w:t>
                                  </w:r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veiledningsteneste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- </w:t>
                                  </w:r>
                                  <w:proofErr w:type="gramStart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telefon:   </w:t>
                                  </w:r>
                                  <w:proofErr w:type="gramEnd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 23 32 70 00 (</w:t>
                                  </w:r>
                                  <w:proofErr w:type="spellStart"/>
                                  <w:r w:rsidR="00663A87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kvardagar</w:t>
                                  </w:r>
                                  <w:proofErr w:type="spellEnd"/>
                                  <w:r w:rsidR="00663A87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</w:t>
                                  </w:r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mellom 08:00-15:30).</w:t>
                                  </w:r>
                                </w:p>
                                <w:p w14:paraId="22CE8446" w14:textId="77777777" w:rsidR="00785D8F" w:rsidRPr="00785D8F" w:rsidRDefault="00785D8F" w:rsidP="00785D8F">
                                  <w:pPr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</w:pPr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Du kan også kontakte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næraste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tenestestad</w:t>
                                  </w:r>
                                  <w:proofErr w:type="spellEnd"/>
                                  <w:r w:rsidRPr="00785D8F">
                                    <w:rPr>
                                      <w:rFonts w:ascii="Gill Sans MT" w:hAnsi="Gill Sans MT"/>
                                      <w:color w:val="FFFFFF" w:themeColor="background1"/>
                                      <w:sz w:val="24"/>
                                      <w:szCs w:val="24"/>
                                      <w:lang w:val="nb-NO"/>
                                    </w:rPr>
                                    <w:t>.</w:t>
                                  </w:r>
                                </w:p>
                                <w:p w14:paraId="405E5885" w14:textId="77777777" w:rsidR="00785D8F" w:rsidRPr="00785D8F" w:rsidRDefault="00785D8F">
                                  <w:pPr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4329171" id="Tekstboks 4" o:spid="_x0000_s1032" type="#_x0000_t202" style="position:absolute;margin-left:.25pt;margin-top:-175.95pt;width:230.25pt;height:1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" fillcolor="#099" stroked="f" strokeweight=".5pt">
                      <v:textbox>
                        <w:txbxContent>
                          <w:p w14:paraId="2FA76B27" w14:textId="77777777" w:rsidR="00785D8F" w:rsidRPr="00785D8F" w:rsidRDefault="00785D8F" w:rsidP="00785D8F">
                            <w:pPr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Finn mer informasjon på</w:t>
                            </w:r>
                          </w:p>
                          <w:p w14:paraId="44C68C70" w14:textId="77777777" w:rsidR="00785D8F" w:rsidRPr="00785D8F" w:rsidRDefault="00785D8F" w:rsidP="00785D8F">
                            <w:pPr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helsenorge.no/kommunetjenester</w:t>
                            </w:r>
                          </w:p>
                          <w:p w14:paraId="1006734A" w14:textId="77777777" w:rsidR="00785D8F" w:rsidRPr="00785D8F" w:rsidRDefault="00785D8F" w:rsidP="00785D8F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Chat / kontakt:  </w:t>
                            </w:r>
                            <w:hyperlink r:id="rId18" w:history="1">
                              <w:r w:rsidRPr="00785D8F">
                                <w:rPr>
                                  <w:rStyle w:val="Hyperkopling"/>
                                  <w:rFonts w:ascii="Gill Sans MT" w:hAnsi="Gill Sans MT"/>
                                  <w:color w:val="FFFFFF" w:themeColor="background1"/>
                                  <w:sz w:val="24"/>
                                  <w:szCs w:val="24"/>
                                  <w:lang w:val="nb-NO"/>
                                </w:rPr>
                                <w:t>https://www.helsenorge.no/kontakt/</w:t>
                              </w:r>
                            </w:hyperlink>
                          </w:p>
                          <w:p w14:paraId="6281A61D" w14:textId="4863B25F" w:rsidR="00785D8F" w:rsidRPr="00785D8F" w:rsidRDefault="00785D8F" w:rsidP="00785D8F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</w:pP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Helsenorge</w:t>
                            </w:r>
                            <w:proofErr w:type="spellEnd"/>
                            <w:r w:rsidR="00663A87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 sin</w:t>
                            </w:r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veiledningsteneste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 - </w:t>
                            </w:r>
                            <w:proofErr w:type="gramStart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telefon:   </w:t>
                            </w:r>
                            <w:proofErr w:type="gramEnd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  23 32 70 00 (</w:t>
                            </w:r>
                            <w:proofErr w:type="spellStart"/>
                            <w:r w:rsidR="00663A87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kvardagar</w:t>
                            </w:r>
                            <w:proofErr w:type="spellEnd"/>
                            <w:r w:rsidR="00663A87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mellom 08:00-15:30).</w:t>
                            </w:r>
                          </w:p>
                          <w:p w14:paraId="22CE8446" w14:textId="77777777" w:rsidR="00785D8F" w:rsidRPr="00785D8F" w:rsidRDefault="00785D8F" w:rsidP="00785D8F">
                            <w:pPr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Du kan også kontakte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næraste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tenestestad</w:t>
                            </w:r>
                            <w:proofErr w:type="spellEnd"/>
                            <w:r w:rsidRPr="00785D8F">
                              <w:rPr>
                                <w:rFonts w:ascii="Gill Sans MT" w:hAnsi="Gill Sans MT"/>
                                <w:color w:val="FFFFFF" w:themeColor="background1"/>
                                <w:sz w:val="24"/>
                                <w:szCs w:val="24"/>
                                <w:lang w:val="nb-NO"/>
                              </w:rPr>
                              <w:t>.</w:t>
                            </w:r>
                          </w:p>
                          <w:p w14:paraId="405E5885" w14:textId="77777777" w:rsidR="00785D8F" w:rsidRPr="00785D8F" w:rsidRDefault="00785D8F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D8F" w:rsidRPr="00785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E993E" wp14:editId="5716CCB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-2948940</wp:posOffset>
                      </wp:positionV>
                      <wp:extent cx="2895600" cy="923925"/>
                      <wp:effectExtent l="0" t="0" r="0" b="0"/>
                      <wp:wrapNone/>
                      <wp:docPr id="1354495215" name="Plassholder for tekst 13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895600" cy="923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E2562" w14:textId="77777777" w:rsidR="00785D8F" w:rsidRPr="00785D8F" w:rsidRDefault="00785D8F" w:rsidP="00785D8F">
                                  <w:pPr>
                                    <w:spacing w:line="216" w:lineRule="auto"/>
                                    <w:textAlignment w:val="baseline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Hjelp</w:t>
                                  </w:r>
                                  <w:proofErr w:type="spellEnd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med </w:t>
                                  </w:r>
                                  <w:proofErr w:type="spellStart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innlogging</w:t>
                                  </w:r>
                                  <w:proofErr w:type="spellEnd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og</w:t>
                                  </w:r>
                                  <w:proofErr w:type="spellEnd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bruk</w:t>
                                  </w:r>
                                </w:p>
                              </w:txbxContent>
                            </wps:txbx>
                            <wps:bodyPr vert="horz" wrap="square" lIns="0" tIns="45720" rIns="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CAE993E" id="Plassholder for tekst 13" o:spid="_x0000_s1033" style="position:absolute;margin-left:-1.25pt;margin-top:-232.2pt;width:228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" filled="f" stroked="f">
                      <o:lock v:ext="edit" grouping="t"/>
                      <v:textbox inset="0,,0">
                        <w:txbxContent>
                          <w:p w14:paraId="036E2562" w14:textId="77777777" w:rsidR="00785D8F" w:rsidRPr="00785D8F" w:rsidRDefault="00785D8F" w:rsidP="00785D8F">
                            <w:pPr>
                              <w:spacing w:line="216" w:lineRule="auto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spellStart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Hjelp</w:t>
                            </w:r>
                            <w:proofErr w:type="spellEnd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med </w:t>
                            </w:r>
                            <w:proofErr w:type="spellStart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innlogging</w:t>
                            </w:r>
                            <w:proofErr w:type="spellEnd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og</w:t>
                            </w:r>
                            <w:proofErr w:type="spellEnd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bruk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14:paraId="3921BC51" w14:textId="05914716" w:rsidR="00CF1B6A" w:rsidRPr="00F00972" w:rsidRDefault="00CF1B6A" w:rsidP="00CE1E3B">
            <w:pPr>
              <w:pStyle w:val="Mottaker"/>
              <w:rPr>
                <w:lang w:val="nb-NO"/>
              </w:rPr>
            </w:pPr>
          </w:p>
        </w:tc>
        <w:tc>
          <w:tcPr>
            <w:tcW w:w="1424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5E42425F" w14:textId="4713BF01" w:rsidR="00CF1B6A" w:rsidRPr="00F00972" w:rsidRDefault="00785D8F" w:rsidP="00CE1E3B">
            <w:pPr>
              <w:pStyle w:val="Mottaker"/>
              <w:rPr>
                <w:lang w:val="nb-NO"/>
              </w:rPr>
            </w:pPr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BD4D1" wp14:editId="3EA2D700">
                      <wp:simplePos x="0" y="0"/>
                      <wp:positionH relativeFrom="column">
                        <wp:posOffset>-2573655</wp:posOffset>
                      </wp:positionH>
                      <wp:positionV relativeFrom="paragraph">
                        <wp:posOffset>-6587490</wp:posOffset>
                      </wp:positionV>
                      <wp:extent cx="3543300" cy="3524250"/>
                      <wp:effectExtent l="0" t="0" r="0" b="0"/>
                      <wp:wrapNone/>
                      <wp:docPr id="213189189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0" cy="352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9A4392" w14:textId="3D938C72" w:rsidR="00C02DA6" w:rsidRDefault="00785D8F" w:rsidP="00C02DA6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C02DA6"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>Kommuniser</w:t>
                                  </w:r>
                                  <w:proofErr w:type="spellEnd"/>
                                  <w:r w:rsidR="00C02DA6"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 xml:space="preserve"> med </w:t>
                                  </w:r>
                                  <w:proofErr w:type="spellStart"/>
                                  <w:r w:rsidR="00C02DA6"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>oss</w:t>
                                  </w:r>
                                  <w:proofErr w:type="spellEnd"/>
                                  <w:r w:rsidR="00C02DA6"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7F1F3949" w14:textId="77777777" w:rsidR="00C02DA6" w:rsidRPr="00785D8F" w:rsidRDefault="00C02DA6" w:rsidP="00C02DA6">
                                  <w:pPr>
                                    <w:rPr>
                                      <w:rFonts w:ascii="Century Gothic" w:hAnsi="Century Gothic"/>
                                      <w:color w:val="009999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>på</w:t>
                                  </w:r>
                                  <w:proofErr w:type="spellEnd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5D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>Helsenorge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7C74D7D8" w14:textId="6BE5B275" w:rsidR="00785D8F" w:rsidRPr="00785D8F" w:rsidRDefault="00785D8F" w:rsidP="00C02DA6">
                                  <w:pPr>
                                    <w:rPr>
                                      <w:rFonts w:ascii="Century Gothic" w:hAnsi="Century Gothic"/>
                                      <w:color w:val="009999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25BD4D1" id="_x0000_s1034" type="#_x0000_t202" style="position:absolute;left:0;text-align:left;margin-left:-202.65pt;margin-top:-518.7pt;width:279pt;height:2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" stroked="f" strokeweight=".5pt">
                      <v:textbox>
                        <w:txbxContent>
                          <w:p w14:paraId="7E9A4392" w14:textId="3D938C72" w:rsidR="00C02DA6" w:rsidRDefault="00785D8F" w:rsidP="00C02DA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="00C02DA6"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Kommuniser</w:t>
                            </w:r>
                            <w:proofErr w:type="spellEnd"/>
                            <w:r w:rsidR="00C02DA6"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 xml:space="preserve"> med </w:t>
                            </w:r>
                            <w:proofErr w:type="spellStart"/>
                            <w:r w:rsidR="00C02DA6"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oss</w:t>
                            </w:r>
                            <w:proofErr w:type="spellEnd"/>
                            <w:r w:rsidR="00C02DA6"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F1F3949" w14:textId="77777777" w:rsidR="00C02DA6" w:rsidRPr="00785D8F" w:rsidRDefault="00C02DA6" w:rsidP="00C02DA6">
                            <w:pPr>
                              <w:rPr>
                                <w:rFonts w:ascii="Century Gothic" w:hAnsi="Century Gothic"/>
                                <w:color w:val="0099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på</w:t>
                            </w:r>
                            <w:proofErr w:type="spellEnd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5D8F"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Helsenorge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C74D7D8" w14:textId="6BE5B275" w:rsidR="00785D8F" w:rsidRPr="00785D8F" w:rsidRDefault="00785D8F" w:rsidP="00C02DA6">
                            <w:pPr>
                              <w:rPr>
                                <w:rFonts w:ascii="Century Gothic" w:hAnsi="Century Gothic"/>
                                <w:color w:val="00999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2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2EF91346" w14:textId="3857B4EB" w:rsidR="00CF1B6A" w:rsidRPr="00F00972" w:rsidRDefault="00785D8F" w:rsidP="00CE1E3B">
            <w:pPr>
              <w:pStyle w:val="Tittel"/>
              <w:rPr>
                <w:lang w:val="nb-NO"/>
              </w:rPr>
            </w:pPr>
            <w:r w:rsidRPr="00785D8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D535E2" wp14:editId="001EC4E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-148590</wp:posOffset>
                  </wp:positionV>
                  <wp:extent cx="2780665" cy="6866255"/>
                  <wp:effectExtent l="0" t="0" r="635" b="0"/>
                  <wp:wrapNone/>
                  <wp:docPr id="54" name="Plassholder for bild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F0454-2129-4998-937B-A750A29697BE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lassholder for bilde 21">
                            <a:extLst>
                              <a:ext uri="{FF2B5EF4-FFF2-40B4-BE49-F238E27FC236}">
                                <a16:creationId xmlns:a16="http://schemas.microsoft.com/office/drawing/2014/main" id="{F85F0454-2129-4998-937B-A750A29697BE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80665" cy="68662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653953" w14:textId="1F6F4914" w:rsidR="00CF1B6A" w:rsidRPr="00F00972" w:rsidRDefault="00CF1B6A" w:rsidP="00CE1E3B">
            <w:pPr>
              <w:pStyle w:val="Undertittel"/>
              <w:rPr>
                <w:lang w:val="nb-NO"/>
              </w:rPr>
            </w:pPr>
          </w:p>
          <w:p w14:paraId="5A54F746" w14:textId="379F6D62" w:rsidR="00CF1B6A" w:rsidRPr="00F00972" w:rsidRDefault="00BF370A" w:rsidP="00CE1E3B">
            <w:pPr>
              <w:rPr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34116E" wp14:editId="08AEE00E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5407660</wp:posOffset>
                      </wp:positionV>
                      <wp:extent cx="161925" cy="457200"/>
                      <wp:effectExtent l="0" t="0" r="9525" b="0"/>
                      <wp:wrapNone/>
                      <wp:docPr id="1934917587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94F1A7" w14:textId="77777777" w:rsidR="00BF370A" w:rsidRDefault="00BF37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7A34116E" id="_x0000_s1035" type="#_x0000_t202" style="position:absolute;margin-left:-15.1pt;margin-top:425.8pt;width:12.75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" fillcolor="white [3201]" stroked="f" strokeweight=".5pt">
                      <v:textbox>
                        <w:txbxContent>
                          <w:p w14:paraId="3694F1A7" w14:textId="77777777" w:rsidR="00BF370A" w:rsidRDefault="00BF370A"/>
                        </w:txbxContent>
                      </v:textbox>
                    </v:shape>
                  </w:pict>
                </mc:Fallback>
              </mc:AlternateContent>
            </w:r>
            <w:r w:rsidR="006220CD" w:rsidRPr="00785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8F522" wp14:editId="1C682990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1936750</wp:posOffset>
                      </wp:positionV>
                      <wp:extent cx="2884872" cy="937064"/>
                      <wp:effectExtent l="0" t="0" r="0" b="0"/>
                      <wp:wrapNone/>
                      <wp:docPr id="76" name="Plassholder for tekst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0AAC54-81EE-49D2-8D11-BE4ED24B5AAE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884872" cy="93706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393B4" w14:textId="77777777" w:rsidR="00785D8F" w:rsidRDefault="00785D8F" w:rsidP="00785D8F">
                                  <w:pPr>
                                    <w:jc w:val="center"/>
                                    <w:textAlignment w:val="baseline"/>
                                    <w:rPr>
                                      <w:rFonts w:ascii="Abadi" w:hAnsi="Abadi"/>
                                      <w:b/>
                                      <w:bCs/>
                                      <w:cap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b/>
                                      <w:bCs/>
                                      <w:cap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Enkel kontakt på</w:t>
                                  </w:r>
                                </w:p>
                                <w:p w14:paraId="2A0639A2" w14:textId="77777777" w:rsidR="00785D8F" w:rsidRDefault="00785D8F" w:rsidP="00785D8F">
                                  <w:pPr>
                                    <w:jc w:val="center"/>
                                    <w:textAlignment w:val="baseline"/>
                                    <w:rPr>
                                      <w:rFonts w:ascii="Abadi" w:hAnsi="Abadi"/>
                                      <w:b/>
                                      <w:bCs/>
                                      <w:caps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b/>
                                      <w:bCs/>
                                      <w:caps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</w:rPr>
                                    <w:t>HELSENORGE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2E08F522" id="Plassholder for tekst 75" o:spid="_x0000_s1035" style="position:absolute;margin-left:-12.75pt;margin-top:152.5pt;width:227.15pt;height:7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" filled="f" stroked="f">
                      <o:lock v:ext="edit" grouping="t"/>
                      <v:textbox>
                        <w:txbxContent>
                          <w:p w14:paraId="40C393B4" w14:textId="77777777" w:rsidR="00785D8F" w:rsidRDefault="00785D8F" w:rsidP="00785D8F">
                            <w:pPr>
                              <w:jc w:val="center"/>
                              <w:textAlignment w:val="baseline"/>
                              <w:rPr>
                                <w:rFonts w:ascii="Abadi" w:hAnsi="Aba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Enkel kontakt på</w:t>
                            </w:r>
                          </w:p>
                          <w:p w14:paraId="2A0639A2" w14:textId="77777777" w:rsidR="00785D8F" w:rsidRDefault="00785D8F" w:rsidP="00785D8F">
                            <w:pPr>
                              <w:jc w:val="center"/>
                              <w:textAlignment w:val="baseline"/>
                              <w:rPr>
                                <w:rFonts w:ascii="Abadi" w:hAnsi="Aba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HELSENORGE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5D8F" w:rsidRPr="00785D8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B7EC86" wp14:editId="496F68FD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159385</wp:posOffset>
                  </wp:positionV>
                  <wp:extent cx="1068756" cy="1280315"/>
                  <wp:effectExtent l="0" t="0" r="0" b="0"/>
                  <wp:wrapNone/>
                  <wp:docPr id="2" name="Bilde 1" descr="Et bilde som inneholder logo, symbol, Grafikk, rød&#10;&#10;Automatisk generer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464885-5BD3-7D29-6783-8E9A2387B3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 descr="Et bilde som inneholder logo, symbol, Grafikk, rød&#10;&#10;Automatisk generert beskrivelse">
                            <a:extLst>
                              <a:ext uri="{FF2B5EF4-FFF2-40B4-BE49-F238E27FC236}">
                                <a16:creationId xmlns:a16="http://schemas.microsoft.com/office/drawing/2014/main" id="{44464885-5BD3-7D29-6783-8E9A2387B3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029"/>
                          <a:stretch/>
                        </pic:blipFill>
                        <pic:spPr bwMode="auto">
                          <a:xfrm>
                            <a:off x="0" y="0"/>
                            <a:ext cx="1068756" cy="128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FFAD90" w14:textId="1564C5E0" w:rsidR="00CE1E3B" w:rsidRPr="00F00972" w:rsidRDefault="008E7787" w:rsidP="00D91EF3">
      <w:pPr>
        <w:pStyle w:val="Ingenmellomrom"/>
        <w:rPr>
          <w:lang w:val="nb-NO"/>
        </w:rPr>
      </w:pPr>
      <w:r w:rsidRPr="008E77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BFBDF2" wp14:editId="0F4607CA">
                <wp:simplePos x="0" y="0"/>
                <wp:positionH relativeFrom="column">
                  <wp:posOffset>-424815</wp:posOffset>
                </wp:positionH>
                <wp:positionV relativeFrom="paragraph">
                  <wp:posOffset>167640</wp:posOffset>
                </wp:positionV>
                <wp:extent cx="3314700" cy="2943225"/>
                <wp:effectExtent l="0" t="0" r="0" b="0"/>
                <wp:wrapNone/>
                <wp:docPr id="556361323" name="Plassholder for tekst 5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14700" cy="294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1CA65" w14:textId="77777777" w:rsidR="008E7787" w:rsidRPr="008E7787" w:rsidRDefault="008E7787" w:rsidP="008E7787">
                            <w:pPr>
                              <w:spacing w:before="200"/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På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Helsenorge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kan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du:</w:t>
                            </w:r>
                          </w:p>
                          <w:p w14:paraId="515E5D2E" w14:textId="0727A719" w:rsidR="008E7787" w:rsidRP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Send</w:t>
                            </w:r>
                            <w:r w:rsidR="00DB1FCC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a</w:t>
                            </w:r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og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motta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meldingar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frå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helse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og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omsorgstenestene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i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kommunen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  <w:p w14:paraId="2C299B68" w14:textId="77777777" w:rsidR="008E7787" w:rsidRP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Sjå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avtalar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om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oppfølging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  <w:p w14:paraId="5F12E182" w14:textId="77777777" w:rsidR="00DB1FCC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Få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varsel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om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utført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oppfølging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på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SMS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eller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  <w:p w14:paraId="533BBB9F" w14:textId="174221AE" w:rsidR="008E7787" w:rsidRPr="008E7787" w:rsidRDefault="008E7787" w:rsidP="00DB1FCC">
                            <w:pPr>
                              <w:pStyle w:val="Listeavsnitt"/>
                              <w:spacing w:after="0" w:line="240" w:lineRule="auto"/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e-post.</w:t>
                            </w:r>
                          </w:p>
                          <w:p w14:paraId="3599B09C" w14:textId="77777777" w:rsidR="008E7787" w:rsidRPr="008E7787" w:rsidRDefault="008E7787" w:rsidP="008E7787">
                            <w:pPr>
                              <w:spacing w:before="200"/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Få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hjelp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av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pårørande</w:t>
                            </w:r>
                            <w:proofErr w:type="spellEnd"/>
                          </w:p>
                          <w:p w14:paraId="64190F16" w14:textId="77777777" w:rsidR="008E7787" w:rsidRPr="008E7787" w:rsidRDefault="008E7787" w:rsidP="008E7787">
                            <w:pPr>
                              <w:spacing w:before="200"/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Det er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mulig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å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gje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andre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fullmakt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til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å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bruka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tilbudet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på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vegne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av deg.  Dette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kan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også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gjerast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på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helsenorge.no. Du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bestemmer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sjølv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kven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du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ynskjer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å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gi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fullmakt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til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.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og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kva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dei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skal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ha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tilgang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til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BFBDF2" id="Plassholder for tekst 53" o:spid="_x0000_s1036" style="position:absolute;margin-left:-33.45pt;margin-top:13.2pt;width:261pt;height:23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" filled="f" stroked="f">
                <o:lock v:ext="edit" grouping="t"/>
                <v:textbox>
                  <w:txbxContent>
                    <w:p w14:paraId="5E21CA65" w14:textId="77777777" w:rsidR="008E7787" w:rsidRPr="008E7787" w:rsidRDefault="008E7787" w:rsidP="008E7787">
                      <w:pPr>
                        <w:spacing w:before="200"/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På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Helsenorge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kan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du:</w:t>
                      </w:r>
                    </w:p>
                    <w:p w14:paraId="515E5D2E" w14:textId="0727A719" w:rsidR="008E7787" w:rsidRPr="008E7787" w:rsidRDefault="008E7787" w:rsidP="008E7787">
                      <w:pPr>
                        <w:pStyle w:val="Listeavsnitt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</w:pPr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Send</w:t>
                      </w:r>
                      <w:r w:rsidR="00DB1FCC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a</w:t>
                      </w:r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og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motta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meldingar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frå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helse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-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og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omsorgstenestene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i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kommunen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.</w:t>
                      </w:r>
                    </w:p>
                    <w:p w14:paraId="2C299B68" w14:textId="77777777" w:rsidR="008E7787" w:rsidRPr="008E7787" w:rsidRDefault="008E7787" w:rsidP="008E7787">
                      <w:pPr>
                        <w:pStyle w:val="Listeavsnitt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</w:pP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Sjå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avtalar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om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oppfølging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.</w:t>
                      </w:r>
                    </w:p>
                    <w:p w14:paraId="5F12E182" w14:textId="77777777" w:rsidR="00DB1FCC" w:rsidRDefault="008E7787" w:rsidP="008E7787">
                      <w:pPr>
                        <w:pStyle w:val="Listeavsnitt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</w:pP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Få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varsel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om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utført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oppfølging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på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SMS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eller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  <w:p w14:paraId="533BBB9F" w14:textId="174221AE" w:rsidR="008E7787" w:rsidRPr="008E7787" w:rsidRDefault="008E7787" w:rsidP="00DB1FCC">
                      <w:pPr>
                        <w:pStyle w:val="Listeavsnitt"/>
                        <w:spacing w:after="0" w:line="240" w:lineRule="auto"/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</w:pPr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e-post.</w:t>
                      </w:r>
                    </w:p>
                    <w:p w14:paraId="3599B09C" w14:textId="77777777" w:rsidR="008E7787" w:rsidRPr="008E7787" w:rsidRDefault="008E7787" w:rsidP="008E7787">
                      <w:pPr>
                        <w:spacing w:before="200"/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Få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hjelp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av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pårørande</w:t>
                      </w:r>
                      <w:proofErr w:type="spellEnd"/>
                    </w:p>
                    <w:p w14:paraId="64190F16" w14:textId="77777777" w:rsidR="008E7787" w:rsidRPr="008E7787" w:rsidRDefault="008E7787" w:rsidP="008E7787">
                      <w:pPr>
                        <w:spacing w:before="200"/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</w:pPr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Det er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mulig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å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gje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andre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fullmakt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til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å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bruka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tilbudet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på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vegne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av deg.  Dette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kan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også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gjerast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på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helsenorge.no. Du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bestemmer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sjølv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kven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du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ynskjer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å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gi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fullmakt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til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.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og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kva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dei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skal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ha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tilgang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til</w:t>
                      </w:r>
                      <w:proofErr w:type="spellEnd"/>
                      <w:r w:rsidRPr="008E7787">
                        <w:rPr>
                          <w:rFonts w:ascii="Gill Sans MT" w:hAnsi="Gill Sans MT"/>
                          <w:color w:val="FFFFFF" w:themeColor="background1"/>
                          <w:kern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8039C" w:rsidRPr="00A8039C">
        <w:rPr>
          <w:noProof/>
        </w:rPr>
        <w:drawing>
          <wp:anchor distT="0" distB="0" distL="114300" distR="114300" simplePos="0" relativeHeight="251680768" behindDoc="0" locked="0" layoutInCell="1" allowOverlap="1" wp14:anchorId="6B3E29C3" wp14:editId="7E7955C4">
            <wp:simplePos x="0" y="0"/>
            <wp:positionH relativeFrom="column">
              <wp:posOffset>-424815</wp:posOffset>
            </wp:positionH>
            <wp:positionV relativeFrom="paragraph">
              <wp:posOffset>3796665</wp:posOffset>
            </wp:positionV>
            <wp:extent cx="1657350" cy="3007995"/>
            <wp:effectExtent l="95250" t="38100" r="38100" b="97155"/>
            <wp:wrapNone/>
            <wp:docPr id="514404531" name="Bilde 8">
              <a:extLst xmlns:a="http://schemas.openxmlformats.org/drawingml/2006/main">
                <a:ext uri="{FF2B5EF4-FFF2-40B4-BE49-F238E27FC236}">
                  <a16:creationId xmlns:a16="http://schemas.microsoft.com/office/drawing/2014/main" id="{11A11495-ACC2-A78F-C3F0-4D1AD65B8C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8">
                      <a:extLst>
                        <a:ext uri="{FF2B5EF4-FFF2-40B4-BE49-F238E27FC236}">
                          <a16:creationId xmlns:a16="http://schemas.microsoft.com/office/drawing/2014/main" id="{11A11495-ACC2-A78F-C3F0-4D1AD65B8C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00799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039C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EFDCE99" wp14:editId="1587E9D7">
                <wp:simplePos x="0" y="0"/>
                <wp:positionH relativeFrom="margin">
                  <wp:align>left</wp:align>
                </wp:positionH>
                <wp:positionV relativeFrom="paragraph">
                  <wp:posOffset>3596640</wp:posOffset>
                </wp:positionV>
                <wp:extent cx="2905125" cy="3286125"/>
                <wp:effectExtent l="0" t="0" r="28575" b="28575"/>
                <wp:wrapNone/>
                <wp:docPr id="288522319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4032355" w14:textId="77777777" w:rsidR="00A8039C" w:rsidRDefault="00A8039C" w:rsidP="00A80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FDCE99" id="_x0000_s1037" type="#_x0000_t202" style="position:absolute;margin-left:0;margin-top:283.2pt;width:228.75pt;height:258.75pt;z-index:-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" strokecolor="white" strokeweight=".5pt">
                <v:textbox>
                  <w:txbxContent>
                    <w:p w14:paraId="04032355" w14:textId="77777777" w:rsidR="00A8039C" w:rsidRDefault="00A8039C" w:rsidP="00A8039C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Vertstabell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Oppsettstabell"/>
      </w:tblPr>
      <w:tblGrid>
        <w:gridCol w:w="4579"/>
        <w:gridCol w:w="5227"/>
        <w:gridCol w:w="4579"/>
      </w:tblGrid>
      <w:tr w:rsidR="0037743C" w:rsidRPr="00895B76" w14:paraId="6226442F" w14:textId="77777777" w:rsidTr="000E2C45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774AE729" w14:textId="46D129B6" w:rsidR="0037743C" w:rsidRPr="00895B76" w:rsidRDefault="0081466C" w:rsidP="0037743C">
            <w:pPr>
              <w:rPr>
                <w:i/>
                <w:iCs/>
                <w:lang w:val="nb-NO"/>
              </w:rPr>
            </w:pPr>
            <w:r w:rsidRPr="00895B76">
              <w:rPr>
                <w:i/>
                <w:iCs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A85D3C2" wp14:editId="32670844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7620</wp:posOffset>
                      </wp:positionV>
                      <wp:extent cx="3238500" cy="3305175"/>
                      <wp:effectExtent l="0" t="0" r="19050" b="28575"/>
                      <wp:wrapNone/>
                      <wp:docPr id="1854215774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330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srgbClr val="FF9933"/>
                                </a:solidFill>
                              </a:ln>
                            </wps:spPr>
                            <wps:txbx>
                              <w:txbxContent>
                                <w:p w14:paraId="7AC0A860" w14:textId="77777777" w:rsidR="00A8039C" w:rsidRDefault="00A8039C" w:rsidP="00A803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A85D3C2" id="_x0000_s1038" type="#_x0000_t202" style="position:absolute;margin-left:-33.45pt;margin-top:.6pt;width:255pt;height:26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" fillcolor="#f93" strokecolor="#f93" strokeweight=".5pt">
                      <v:textbox>
                        <w:txbxContent>
                          <w:p w14:paraId="7AC0A860" w14:textId="77777777" w:rsidR="00A8039C" w:rsidRDefault="00A8039C" w:rsidP="00A8039C"/>
                        </w:txbxContent>
                      </v:textbox>
                    </v:shape>
                  </w:pict>
                </mc:Fallback>
              </mc:AlternateContent>
            </w:r>
            <w:r w:rsidR="00C02DA6" w:rsidRPr="00895B76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F6D1BE" wp14:editId="61CDDD20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3617595</wp:posOffset>
                      </wp:positionV>
                      <wp:extent cx="1647825" cy="3114675"/>
                      <wp:effectExtent l="0" t="0" r="0" b="0"/>
                      <wp:wrapNone/>
                      <wp:docPr id="10" name="TekstSylinder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39276A-71AA-6FD1-89D2-530B9D07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3114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A648AF" w14:textId="77777777" w:rsidR="00A8039C" w:rsidRPr="00A8039C" w:rsidRDefault="00A8039C" w:rsidP="00A8039C">
                                  <w:pPr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Finn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fullmakter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og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varseloppsett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på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helsenorge.no:</w:t>
                                  </w:r>
                                </w:p>
                                <w:p w14:paraId="333F15F3" w14:textId="77777777" w:rsidR="00A8039C" w:rsidRPr="00A8039C" w:rsidRDefault="00A8039C" w:rsidP="00A8039C">
                                  <w:pPr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Klikk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på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namnet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ditt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øverst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til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høgre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og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sjå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under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menyvalet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profil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og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innstillinger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</w:p>
                                <w:p w14:paraId="1639E3D8" w14:textId="77777777" w:rsidR="00A8039C" w:rsidRPr="00A8039C" w:rsidRDefault="00A8039C" w:rsidP="00A8039C">
                                  <w:pPr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Vel om du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vil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ha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varsel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på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SMS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eller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e-post under 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menyvalet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Kontaktinformasjon</w:t>
                                  </w:r>
                                  <w:proofErr w:type="spellEnd"/>
                                  <w:r w:rsidRPr="00A8039C">
                                    <w:rPr>
                                      <w:rFonts w:ascii="Gill Sans MT" w:hAnsi="Gill Sans MT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7F6D1BE" id="TekstSylinder 9" o:spid="_x0000_s1039" type="#_x0000_t202" style="position:absolute;margin-left:94.8pt;margin-top:284.85pt;width:129.75pt;height:24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" filled="f" stroked="f">
                      <v:textbox>
                        <w:txbxContent>
                          <w:p w14:paraId="11A648AF" w14:textId="77777777" w:rsidR="00A8039C" w:rsidRPr="00A8039C" w:rsidRDefault="00A8039C" w:rsidP="00A8039C">
                            <w:pPr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Finn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fullmakter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og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varseloppsett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helsenorge.no:</w:t>
                            </w:r>
                          </w:p>
                          <w:p w14:paraId="333F15F3" w14:textId="77777777" w:rsidR="00A8039C" w:rsidRPr="00A8039C" w:rsidRDefault="00A8039C" w:rsidP="00A8039C">
                            <w:pPr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Klikk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namnet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ditt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øverst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til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høgre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og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sjå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under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menyvalet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profil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og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innstillinger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  <w:p w14:paraId="1639E3D8" w14:textId="77777777" w:rsidR="00A8039C" w:rsidRPr="00A8039C" w:rsidRDefault="00A8039C" w:rsidP="00A8039C">
                            <w:pPr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Vel om du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vil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ha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varsel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på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SMS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eller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e-post under 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menyvalet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Kontaktinformasjon</w:t>
                            </w:r>
                            <w:proofErr w:type="spellEnd"/>
                            <w:r w:rsidRPr="00A8039C">
                              <w:rPr>
                                <w:rFonts w:ascii="Gill Sans MT" w:hAnsi="Gill Sans MT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14:paraId="5047FB03" w14:textId="4600B0DE" w:rsidR="0037743C" w:rsidRPr="00895B76" w:rsidRDefault="0081466C" w:rsidP="0037743C">
            <w:pPr>
              <w:rPr>
                <w:i/>
                <w:iCs/>
                <w:lang w:val="nb-NO"/>
              </w:rPr>
            </w:pPr>
            <w:r w:rsidRPr="00895B76">
              <w:rPr>
                <w:i/>
                <w:iCs/>
                <w:noProof/>
              </w:rPr>
              <w:drawing>
                <wp:anchor distT="0" distB="0" distL="114300" distR="114300" simplePos="0" relativeHeight="251675648" behindDoc="0" locked="0" layoutInCell="1" allowOverlap="1" wp14:anchorId="206614F4" wp14:editId="11F4A0F9">
                  <wp:simplePos x="0" y="0"/>
                  <wp:positionH relativeFrom="column">
                    <wp:posOffset>-377824</wp:posOffset>
                  </wp:positionH>
                  <wp:positionV relativeFrom="paragraph">
                    <wp:posOffset>-1905</wp:posOffset>
                  </wp:positionV>
                  <wp:extent cx="6418580" cy="3325966"/>
                  <wp:effectExtent l="0" t="0" r="1270" b="8255"/>
                  <wp:wrapNone/>
                  <wp:docPr id="8" name="Plassholder for bilde 7" descr="Et bilde som inneholder tekst, person, innendørs, elektronikk&#10;&#10;Automatisk generer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FCD6D3-0FFC-45BB-0D81-98372CD6075A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lassholder for bilde 7" descr="Et bilde som inneholder tekst, person, innendørs, elektronikk&#10;&#10;Automatisk generert beskrivelse">
                            <a:extLst>
                              <a:ext uri="{FF2B5EF4-FFF2-40B4-BE49-F238E27FC236}">
                                <a16:creationId xmlns:a16="http://schemas.microsoft.com/office/drawing/2014/main" id="{4CFCD6D3-0FFC-45BB-0D81-98372CD6075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29497" cy="333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DA6" w:rsidRPr="00895B76">
              <w:rPr>
                <w:i/>
                <w:iCs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623F0BE" wp14:editId="2C059E17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3331845</wp:posOffset>
                      </wp:positionV>
                      <wp:extent cx="3295650" cy="3371850"/>
                      <wp:effectExtent l="0" t="0" r="19050" b="19050"/>
                      <wp:wrapNone/>
                      <wp:docPr id="49235755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337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14:paraId="393E5846" w14:textId="77777777" w:rsidR="008E7787" w:rsidRDefault="008E7787" w:rsidP="008E7787">
                                  <w:pPr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</w:pPr>
                                </w:p>
                                <w:p w14:paraId="08DD0D76" w14:textId="77777777" w:rsidR="008E7787" w:rsidRDefault="008E7787" w:rsidP="008E7787">
                                  <w:pPr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</w:pPr>
                                </w:p>
                                <w:p w14:paraId="1E582007" w14:textId="27CD4501" w:rsidR="008E7787" w:rsidRPr="008E7787" w:rsidRDefault="008E7787" w:rsidP="008E7787">
                                  <w:pPr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</w:pP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Meldingane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 du får på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Helsenorge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 kan erstatte spørsmål og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beskjedar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 på telefon, SMS, e-post og brev. Det er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ein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 trygg og sikker måte å kommunisere på, som ivaretar din rett til personvern.</w:t>
                                  </w:r>
                                </w:p>
                                <w:p w14:paraId="35D16736" w14:textId="687BF6BD" w:rsidR="008E7787" w:rsidRPr="008E7787" w:rsidRDefault="008E7787" w:rsidP="008E7787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</w:pPr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Du vil få svar fra kommunen direkte på helsenorge.no </w:t>
                                  </w:r>
                                  <w:r w:rsidR="00CF7C21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i løpet av neste </w:t>
                                  </w:r>
                                  <w:proofErr w:type="spellStart"/>
                                  <w:r w:rsidR="00CF7C21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verkedag</w:t>
                                  </w:r>
                                  <w:proofErr w:type="spellEnd"/>
                                  <w:r w:rsidR="00CF7C21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 (mandag-fredag)</w:t>
                                  </w:r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.</w:t>
                                  </w:r>
                                </w:p>
                                <w:p w14:paraId="3D716513" w14:textId="1D9C7771" w:rsidR="008E7787" w:rsidRPr="008E7787" w:rsidRDefault="008E7787" w:rsidP="008E7787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</w:pP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Meldingane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 blir </w:t>
                                  </w:r>
                                  <w:r w:rsidR="00C61A5B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kun </w:t>
                                  </w:r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les</w:t>
                                  </w:r>
                                  <w:r w:rsidR="00C35A2E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e</w:t>
                                  </w:r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 av ansatte i helse- og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omsorgstenesta</w:t>
                                  </w:r>
                                  <w:proofErr w:type="spellEnd"/>
                                  <w:r w:rsidR="00CF7C21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,</w:t>
                                  </w:r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 som har lov </w:t>
                                  </w:r>
                                  <w:r w:rsidR="00C61A5B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 xml:space="preserve">og </w:t>
                                  </w:r>
                                  <w:r w:rsidRPr="008E7787">
                                    <w:rPr>
                                      <w:rFonts w:ascii="Gill Sans MT" w:hAnsi="Gill Sans MT"/>
                                      <w:lang w:val="nb-NO"/>
                                    </w:rPr>
                                    <w:t>sjå opplysninga om deg.</w:t>
                                  </w:r>
                                </w:p>
                                <w:p w14:paraId="423F574E" w14:textId="07F07E5E" w:rsidR="008E7787" w:rsidRPr="008E7787" w:rsidRDefault="008E7787" w:rsidP="008E7787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Gill Sans MT" w:hAnsi="Gill Sans MT"/>
                                      <w:lang w:val="nn-NO"/>
                                    </w:rPr>
                                  </w:pPr>
                                  <w:r w:rsidRPr="008E7787">
                                    <w:rPr>
                                      <w:rFonts w:ascii="Gill Sans MT" w:hAnsi="Gill Sans MT"/>
                                      <w:lang w:val="nn-NO"/>
                                    </w:rPr>
                                    <w:t>Du får varsel om nye meldingar på SMS eller e-post</w:t>
                                  </w:r>
                                  <w:r w:rsidR="00C35A2E">
                                    <w:rPr>
                                      <w:rFonts w:ascii="Gill Sans MT" w:hAnsi="Gill Sans MT"/>
                                      <w:lang w:val="nn-NO"/>
                                    </w:rPr>
                                    <w:t>. Dette</w:t>
                                  </w:r>
                                  <w:r w:rsidRPr="008E7787">
                                    <w:rPr>
                                      <w:rFonts w:ascii="Gill Sans MT" w:hAnsi="Gill Sans MT"/>
                                      <w:lang w:val="nn-NO"/>
                                    </w:rPr>
                                    <w:t xml:space="preserve"> ut frå korleis varseloppsett du sjølv vel.</w:t>
                                  </w:r>
                                </w:p>
                                <w:p w14:paraId="506B6F7A" w14:textId="78D25931" w:rsidR="008E7787" w:rsidRPr="008E7787" w:rsidRDefault="008E7787" w:rsidP="008E7787">
                                  <w:pPr>
                                    <w:rPr>
                                      <w:rFonts w:ascii="Gill Sans MT" w:hAnsi="Gill Sans MT"/>
                                      <w:lang w:val="nn-N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623F0BE" id="_x0000_s1041" type="#_x0000_t202" style="position:absolute;margin-left:252.25pt;margin-top:262.35pt;width:259.5pt;height:265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" strokecolor="white" strokeweight=".5pt">
                      <v:textbox>
                        <w:txbxContent>
                          <w:p w14:paraId="393E5846" w14:textId="77777777" w:rsidR="008E7787" w:rsidRDefault="008E7787" w:rsidP="008E7787">
                            <w:pPr>
                              <w:rPr>
                                <w:rFonts w:ascii="Gill Sans MT" w:hAnsi="Gill Sans MT"/>
                                <w:lang w:val="nb-NO"/>
                              </w:rPr>
                            </w:pPr>
                          </w:p>
                          <w:p w14:paraId="08DD0D76" w14:textId="77777777" w:rsidR="008E7787" w:rsidRDefault="008E7787" w:rsidP="008E7787">
                            <w:pPr>
                              <w:rPr>
                                <w:rFonts w:ascii="Gill Sans MT" w:hAnsi="Gill Sans MT"/>
                                <w:lang w:val="nb-NO"/>
                              </w:rPr>
                            </w:pPr>
                          </w:p>
                          <w:p w14:paraId="1E582007" w14:textId="27CD4501" w:rsidR="008E7787" w:rsidRPr="008E7787" w:rsidRDefault="008E7787" w:rsidP="008E7787">
                            <w:pPr>
                              <w:rPr>
                                <w:rFonts w:ascii="Gill Sans MT" w:hAnsi="Gill Sans MT"/>
                                <w:lang w:val="nb-NO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Meldingane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 du får på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Helsenorge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 kan erstatte spørsmål og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beskjedar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 på telefon, SMS, e-post og brev. Det er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ein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 trygg og sikker måte å kommunisere på, som ivaretar din rett til personvern.</w:t>
                            </w:r>
                          </w:p>
                          <w:p w14:paraId="35D16736" w14:textId="687BF6BD" w:rsidR="008E7787" w:rsidRPr="008E7787" w:rsidRDefault="008E7787" w:rsidP="008E778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Gill Sans MT" w:hAnsi="Gill Sans MT"/>
                                <w:lang w:val="nb-NO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Du vil få svar fra kommunen direkte på helsenorge.no </w:t>
                            </w:r>
                            <w:r w:rsidR="00CF7C21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i løpet av neste </w:t>
                            </w:r>
                            <w:proofErr w:type="spellStart"/>
                            <w:r w:rsidR="00CF7C21">
                              <w:rPr>
                                <w:rFonts w:ascii="Gill Sans MT" w:hAnsi="Gill Sans MT"/>
                                <w:lang w:val="nb-NO"/>
                              </w:rPr>
                              <w:t>verkedag</w:t>
                            </w:r>
                            <w:proofErr w:type="spellEnd"/>
                            <w:r w:rsidR="00CF7C21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 (mandag-fredag)</w:t>
                            </w:r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.</w:t>
                            </w:r>
                          </w:p>
                          <w:p w14:paraId="3D716513" w14:textId="1D9C7771" w:rsidR="008E7787" w:rsidRPr="008E7787" w:rsidRDefault="008E7787" w:rsidP="008E778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Gill Sans MT" w:hAnsi="Gill Sans MT"/>
                                <w:lang w:val="nb-NO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Meldingane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 blir </w:t>
                            </w:r>
                            <w:r w:rsidR="00C61A5B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kun </w:t>
                            </w:r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les</w:t>
                            </w:r>
                            <w:r w:rsidR="00C35A2E">
                              <w:rPr>
                                <w:rFonts w:ascii="Gill Sans MT" w:hAnsi="Gill Sans MT"/>
                                <w:lang w:val="nb-NO"/>
                              </w:rPr>
                              <w:t>e</w:t>
                            </w:r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 av ansatte i helse- og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omsorgstenesta</w:t>
                            </w:r>
                            <w:proofErr w:type="spellEnd"/>
                            <w:r w:rsidR="00CF7C21">
                              <w:rPr>
                                <w:rFonts w:ascii="Gill Sans MT" w:hAnsi="Gill Sans MT"/>
                                <w:lang w:val="nb-NO"/>
                              </w:rPr>
                              <w:t>,</w:t>
                            </w:r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 som har lov </w:t>
                            </w:r>
                            <w:r w:rsidR="00C61A5B">
                              <w:rPr>
                                <w:rFonts w:ascii="Gill Sans MT" w:hAnsi="Gill Sans MT"/>
                                <w:lang w:val="nb-NO"/>
                              </w:rPr>
                              <w:t xml:space="preserve">og </w:t>
                            </w:r>
                            <w:r w:rsidRPr="008E7787">
                              <w:rPr>
                                <w:rFonts w:ascii="Gill Sans MT" w:hAnsi="Gill Sans MT"/>
                                <w:lang w:val="nb-NO"/>
                              </w:rPr>
                              <w:t>sjå opplysninga om deg.</w:t>
                            </w:r>
                          </w:p>
                          <w:p w14:paraId="423F574E" w14:textId="07F07E5E" w:rsidR="008E7787" w:rsidRPr="008E7787" w:rsidRDefault="008E7787" w:rsidP="008E778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Gill Sans MT" w:hAnsi="Gill Sans MT"/>
                                <w:lang w:val="nn-NO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lang w:val="nn-NO"/>
                              </w:rPr>
                              <w:t>Du får varsel om nye meldingar på SMS eller e-post</w:t>
                            </w:r>
                            <w:r w:rsidR="00C35A2E">
                              <w:rPr>
                                <w:rFonts w:ascii="Gill Sans MT" w:hAnsi="Gill Sans MT"/>
                                <w:lang w:val="nn-NO"/>
                              </w:rPr>
                              <w:t>. Dette</w:t>
                            </w:r>
                            <w:r w:rsidRPr="008E7787">
                              <w:rPr>
                                <w:rFonts w:ascii="Gill Sans MT" w:hAnsi="Gill Sans MT"/>
                                <w:lang w:val="nn-NO"/>
                              </w:rPr>
                              <w:t xml:space="preserve"> ut frå korleis varseloppsett du sjølv vel.</w:t>
                            </w:r>
                          </w:p>
                          <w:p w14:paraId="506B6F7A" w14:textId="78D25931" w:rsidR="008E7787" w:rsidRPr="008E7787" w:rsidRDefault="008E7787" w:rsidP="008E7787">
                            <w:pPr>
                              <w:rPr>
                                <w:rFonts w:ascii="Gill Sans MT" w:hAnsi="Gill Sans MT"/>
                                <w:lang w:val="nn-N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787" w:rsidRPr="00895B76">
              <w:rPr>
                <w:i/>
                <w:iCs/>
                <w:noProof/>
                <w:color w:val="2B747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AE8A94" wp14:editId="496C42E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3616960</wp:posOffset>
                      </wp:positionV>
                      <wp:extent cx="2898648" cy="413238"/>
                      <wp:effectExtent l="0" t="0" r="0" b="0"/>
                      <wp:wrapNone/>
                      <wp:docPr id="998724861" name="Plassholder for tekst 4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898648" cy="41323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3C7E0" w14:textId="7CC7DD2D" w:rsidR="008E7787" w:rsidRDefault="008E7787" w:rsidP="008E7787">
                                  <w:pPr>
                                    <w:textAlignment w:val="baseline"/>
                                    <w:rPr>
                                      <w:rFonts w:asciiTheme="majorHAnsi"/>
                                      <w:b/>
                                      <w:bCs/>
                                      <w:color w:val="323232" w:themeColor="text2"/>
                                      <w:kern w:val="24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>Kvifor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999"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vert="horz" lIns="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47AE8A94" id="Plassholder for tekst 4" o:spid="_x0000_s1041" style="position:absolute;margin-left:7.15pt;margin-top:284.8pt;width:228.25pt;height:32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" filled="f" stroked="f">
                      <o:lock v:ext="edit" grouping="t"/>
                      <v:textbox inset="0">
                        <w:txbxContent>
                          <w:p w14:paraId="0533C7E0" w14:textId="7CC7DD2D" w:rsidR="008E7787" w:rsidRDefault="008E7787" w:rsidP="008E7787">
                            <w:pPr>
                              <w:textAlignment w:val="baseline"/>
                              <w:rPr>
                                <w:rFonts w:asciiTheme="majorHAnsi"/>
                                <w:b/>
                                <w:bCs/>
                                <w:color w:val="323232" w:themeColor="text2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Kvifor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7787" w:rsidRPr="00895B76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BD4566" wp14:editId="2703793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4074795</wp:posOffset>
                      </wp:positionV>
                      <wp:extent cx="2898648" cy="2425622"/>
                      <wp:effectExtent l="0" t="0" r="0" b="0"/>
                      <wp:wrapNone/>
                      <wp:docPr id="50" name="Plassholder for tekst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244F77-D001-48EC-AB14-612BA474E2E5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898648" cy="242562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1C5CB" w14:textId="1151DC85" w:rsidR="008E7787" w:rsidRPr="008E7787" w:rsidRDefault="008E7787" w:rsidP="008E7787">
                                  <w:pPr>
                                    <w:textAlignment w:val="baseline"/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  <w14:ligatures w14:val="none"/>
                                    </w:rPr>
                                  </w:pPr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Dette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tilbudet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skal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sikr</w:t>
                                  </w:r>
                                  <w:r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a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at du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som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mottar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tenester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fra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kommunen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på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Helsenorge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kan</w:t>
                                  </w:r>
                                  <w:proofErr w:type="spellEnd"/>
                                </w:p>
                                <w:p w14:paraId="233DC74D" w14:textId="77777777" w:rsidR="008E7787" w:rsidRP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ta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kontakt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på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ein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enkel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måte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om det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som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er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viktig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for deg</w:t>
                                  </w:r>
                                </w:p>
                                <w:p w14:paraId="1413A48D" w14:textId="77777777" w:rsidR="008E7787" w:rsidRP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slippe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telefonkø</w:t>
                                  </w:r>
                                  <w:proofErr w:type="spellEnd"/>
                                </w:p>
                                <w:p w14:paraId="509C64F4" w14:textId="458B978B" w:rsidR="008E7787" w:rsidRP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a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og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send</w:t>
                                  </w:r>
                                  <w:r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a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melding</w:t>
                                  </w:r>
                                  <w:r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a</w:t>
                                  </w:r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når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det passer for deg</w:t>
                                  </w:r>
                                </w:p>
                                <w:p w14:paraId="1AD9B32B" w14:textId="77777777" w:rsidR="008E7787" w:rsidRP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ha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oversikt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over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kva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mottar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av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oppfølging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og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hjelp</w:t>
                                  </w:r>
                                  <w:proofErr w:type="spellEnd"/>
                                </w:p>
                                <w:p w14:paraId="2CBB39E3" w14:textId="77777777" w:rsidR="008E7787" w:rsidRP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gi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og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få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beskjed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når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det er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nødvendig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å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endre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eller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avlyse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avtaler</w:t>
                                  </w:r>
                                  <w:proofErr w:type="spellEnd"/>
                                </w:p>
                                <w:p w14:paraId="25A874F6" w14:textId="77777777" w:rsidR="008E7787" w:rsidRP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</w:pPr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vera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sikker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på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at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viktige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beskjeder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kjem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fram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>til</w:t>
                                  </w:r>
                                  <w:proofErr w:type="spellEnd"/>
                                  <w:r w:rsidRPr="008E7787">
                                    <w:rPr>
                                      <w:rFonts w:ascii="Gill Sans MT" w:hAnsi="Gill Sans MT"/>
                                      <w:color w:val="404040" w:themeColor="text1" w:themeTint="BF"/>
                                      <w:kern w:val="24"/>
                                    </w:rPr>
                                    <w:t xml:space="preserve"> deg</w:t>
                                  </w:r>
                                </w:p>
                              </w:txbxContent>
                            </wps:txbx>
                            <wps:bodyPr vert="horz" lIns="0" tIns="45720" rIns="45720" bIns="4572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53BD4566" id="Plassholder for tekst 49" o:spid="_x0000_s1043" style="position:absolute;margin-left:6.95pt;margin-top:320.85pt;width:228.25pt;height:19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" filled="f" stroked="f">
                      <o:lock v:ext="edit" grouping="t"/>
                      <v:textbox inset="0,,3.6pt">
                        <w:txbxContent>
                          <w:p w14:paraId="31F1C5CB" w14:textId="1151DC85" w:rsidR="008E7787" w:rsidRPr="008E7787" w:rsidRDefault="008E7787" w:rsidP="008E7787">
                            <w:pPr>
                              <w:textAlignment w:val="baseline"/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  <w14:ligatures w14:val="none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Dette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tilbudet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skal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sikr</w:t>
                            </w:r>
                            <w:r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a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at du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som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mottar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tenester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fra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kommunen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på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Helsenorge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kan</w:t>
                            </w:r>
                            <w:proofErr w:type="spellEnd"/>
                          </w:p>
                          <w:p w14:paraId="233DC74D" w14:textId="77777777" w:rsidR="008E7787" w:rsidRP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ta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kontakt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på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ein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enkel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måte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om det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som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er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viktig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for </w:t>
                            </w:r>
                            <w:proofErr w:type="gram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deg</w:t>
                            </w:r>
                            <w:proofErr w:type="gramEnd"/>
                          </w:p>
                          <w:p w14:paraId="1413A48D" w14:textId="77777777" w:rsidR="008E7787" w:rsidRP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slippe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telefonkø</w:t>
                            </w:r>
                            <w:proofErr w:type="spellEnd"/>
                          </w:p>
                          <w:p w14:paraId="509C64F4" w14:textId="458B978B" w:rsidR="008E7787" w:rsidRP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les</w:t>
                            </w:r>
                            <w:r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a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og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send</w:t>
                            </w:r>
                            <w:r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a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melding</w:t>
                            </w:r>
                            <w:r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a</w:t>
                            </w:r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når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det passer for deg</w:t>
                            </w:r>
                          </w:p>
                          <w:p w14:paraId="1AD9B32B" w14:textId="77777777" w:rsidR="008E7787" w:rsidRP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ha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oversikt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over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kva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du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mottar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av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oppfølging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og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hjelp</w:t>
                            </w:r>
                            <w:proofErr w:type="spellEnd"/>
                            <w:proofErr w:type="gramEnd"/>
                          </w:p>
                          <w:p w14:paraId="2CBB39E3" w14:textId="77777777" w:rsidR="008E7787" w:rsidRP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</w:pP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gi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og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få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beskjed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når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det er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nødvendig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å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endre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eller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avlyse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avtaler</w:t>
                            </w:r>
                            <w:proofErr w:type="spellEnd"/>
                          </w:p>
                          <w:p w14:paraId="25A874F6" w14:textId="77777777" w:rsidR="008E7787" w:rsidRP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</w:pPr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vera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sikker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på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at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viktige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beskjeder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kjem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fram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>til</w:t>
                            </w:r>
                            <w:proofErr w:type="spellEnd"/>
                            <w:r w:rsidRPr="008E7787">
                              <w:rPr>
                                <w:rFonts w:ascii="Gill Sans MT" w:hAnsi="Gill Sans MT"/>
                                <w:color w:val="404040" w:themeColor="text1" w:themeTint="BF"/>
                                <w:kern w:val="24"/>
                              </w:rPr>
                              <w:t xml:space="preserve"> deg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7787" w:rsidRPr="00895B76">
              <w:rPr>
                <w:rFonts w:ascii="Gill Sans MT" w:hAnsi="Gill Sans MT"/>
                <w:i/>
                <w:iCs/>
                <w:noProof/>
              </w:rPr>
              <w:drawing>
                <wp:inline distT="0" distB="0" distL="0" distR="0" wp14:anchorId="62E828D2" wp14:editId="44870391">
                  <wp:extent cx="2914650" cy="2322612"/>
                  <wp:effectExtent l="0" t="0" r="0" b="0"/>
                  <wp:docPr id="46308877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87" cy="233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tcMar>
              <w:left w:w="432" w:type="dxa"/>
            </w:tcMar>
          </w:tcPr>
          <w:p w14:paraId="48BC9AE2" w14:textId="6770F732" w:rsidR="0037743C" w:rsidRPr="00895B76" w:rsidRDefault="0037743C">
            <w:pPr>
              <w:pStyle w:val="Nettsted"/>
              <w:rPr>
                <w:i/>
                <w:iCs/>
                <w:lang w:val="nb-NO"/>
              </w:rPr>
            </w:pPr>
          </w:p>
          <w:p w14:paraId="28AD44A6" w14:textId="77777777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26820B8F" w14:textId="77777777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7C4F13FF" w14:textId="77777777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3ECEB417" w14:textId="77777777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144BD639" w14:textId="77777777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311516E6" w14:textId="77777777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07101C81" w14:textId="77777777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0B0B019C" w14:textId="77777777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5C1395A6" w14:textId="671A38C4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7E67993A" w14:textId="7400B3BB" w:rsidR="008E7787" w:rsidRPr="00895B76" w:rsidRDefault="00C02DA6" w:rsidP="008E7787">
            <w:pPr>
              <w:rPr>
                <w:i/>
                <w:iCs/>
                <w:lang w:val="nb-NO"/>
              </w:rPr>
            </w:pPr>
            <w:r w:rsidRPr="00895B76">
              <w:rPr>
                <w:i/>
                <w:iCs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E7D896" wp14:editId="368BAD70">
                      <wp:simplePos x="0" y="0"/>
                      <wp:positionH relativeFrom="column">
                        <wp:posOffset>-3621405</wp:posOffset>
                      </wp:positionH>
                      <wp:positionV relativeFrom="paragraph">
                        <wp:posOffset>287019</wp:posOffset>
                      </wp:positionV>
                      <wp:extent cx="3448050" cy="3324225"/>
                      <wp:effectExtent l="0" t="0" r="19050" b="28575"/>
                      <wp:wrapNone/>
                      <wp:docPr id="196932960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3324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14:paraId="32BB119E" w14:textId="1BC4A7C6" w:rsidR="00A8039C" w:rsidRPr="008E7787" w:rsidRDefault="00A8039C" w:rsidP="00A8039C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E7D896" id="_x0000_s1044" type="#_x0000_t202" style="position:absolute;margin-left:-285.15pt;margin-top:22.6pt;width:271.5pt;height:26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" strokecolor="white" strokeweight=".5pt">
                      <v:textbox>
                        <w:txbxContent>
                          <w:p w14:paraId="32BB119E" w14:textId="1BC4A7C6" w:rsidR="00A8039C" w:rsidRPr="008E7787" w:rsidRDefault="00A8039C" w:rsidP="00A8039C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787" w:rsidRPr="00895B76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46429C" wp14:editId="217601A3">
                      <wp:simplePos x="0" y="0"/>
                      <wp:positionH relativeFrom="column">
                        <wp:posOffset>6775450</wp:posOffset>
                      </wp:positionH>
                      <wp:positionV relativeFrom="paragraph">
                        <wp:posOffset>793750</wp:posOffset>
                      </wp:positionV>
                      <wp:extent cx="2898648" cy="2610260"/>
                      <wp:effectExtent l="0" t="0" r="0" b="0"/>
                      <wp:wrapNone/>
                      <wp:docPr id="51" name="Plassholder for tekst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713C4C-29E6-4E46-887F-AD1DB57F4FD1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898648" cy="26102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BCE75" w14:textId="77777777" w:rsidR="008E7787" w:rsidRDefault="008E7787" w:rsidP="008E7787">
                                  <w:pPr>
                                    <w:textAlignment w:val="baseline"/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Meldingane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du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får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på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Helsenorge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kan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erstatte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spørsmål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og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beskjedar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på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telefon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, SMS, e-post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og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brev. Det er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ein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trygg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og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sikker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måte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å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kommunisere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på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som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ivaretar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din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rett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til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personvern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.</w:t>
                                  </w:r>
                                </w:p>
                                <w:p w14:paraId="59DC15CD" w14:textId="77777777" w:rsid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Du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vil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få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svar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fra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kommunen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direkte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på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helsenorge.no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innen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én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virkedag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.</w:t>
                                  </w:r>
                                </w:p>
                                <w:p w14:paraId="6B3D3542" w14:textId="77777777" w:rsid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Meldingane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blir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brre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lest av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ansatte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helse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og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omsorgstenesta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som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har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lov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å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sjå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opplysninga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om deg.</w:t>
                                  </w:r>
                                </w:p>
                                <w:p w14:paraId="26311260" w14:textId="77777777" w:rsidR="008E7787" w:rsidRDefault="008E7787" w:rsidP="008E7787">
                                  <w:pPr>
                                    <w:pStyle w:val="Listeavsnitt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textAlignment w:val="baseline"/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Du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får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varsel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om nye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meldingar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på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SMS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eller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e-post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ut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frå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korleis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varseloppsett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du </w:t>
                                  </w:r>
                                  <w:proofErr w:type="spellStart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>sjølv</w:t>
                                  </w:r>
                                  <w:proofErr w:type="spellEnd"/>
                                  <w:r>
                                    <w:rPr>
                                      <w:rFonts w:asciiTheme="minorHAnsi"/>
                                      <w:color w:val="000000" w:themeColor="text1"/>
                                      <w:kern w:val="24"/>
                                    </w:rPr>
                                    <w:t xml:space="preserve"> vel.</w:t>
                                  </w:r>
                                </w:p>
                              </w:txbxContent>
                            </wps:txbx>
                            <wps:bodyPr vert="horz" lIns="0" tIns="45720" rIns="45720" bIns="45720" rtlCol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0B46429C" id="Plassholder for tekst 50" o:spid="_x0000_s1044" style="position:absolute;margin-left:533.5pt;margin-top:62.5pt;width:228.25pt;height:205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" filled="f" stroked="f">
                      <o:lock v:ext="edit" grouping="t"/>
                      <v:textbox inset="0,,3.6pt">
                        <w:txbxContent>
                          <w:p w14:paraId="036BCE75" w14:textId="77777777" w:rsidR="008E7787" w:rsidRDefault="008E7787" w:rsidP="008E7787">
                            <w:pPr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Meldingane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får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Helsenorge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erstatte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spørsmål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beskjedar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, SMS, e-post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brev. Det er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trygg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sikker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måte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å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kommunisere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som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ivaretar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din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rett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til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personvern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59DC15CD" w14:textId="77777777" w:rsid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Du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vil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få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svar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fra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kommunen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direkte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helsenorge.no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innen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én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virkedag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6B3D3542" w14:textId="77777777" w:rsid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Meldingane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blir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brre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lest av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ansatte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helse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omsorgstenesta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som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har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lov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å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sjå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opplysninga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om deg.</w:t>
                            </w:r>
                          </w:p>
                          <w:p w14:paraId="26311260" w14:textId="77777777" w:rsidR="008E7787" w:rsidRDefault="008E7787" w:rsidP="008E7787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Du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får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varsel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om nye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meldingar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SMS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e-post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frå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korleis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varseloppsett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>sjølv</w:t>
                            </w:r>
                            <w:proofErr w:type="spellEnd"/>
                            <w:r>
                              <w:rPr>
                                <w:rFonts w:asciiTheme="minorHAnsi"/>
                                <w:color w:val="000000" w:themeColor="text1"/>
                                <w:kern w:val="24"/>
                              </w:rPr>
                              <w:t xml:space="preserve"> vel.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4B2901" w14:textId="2FE6EAFE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26B4947E" w14:textId="783A0870" w:rsidR="008E7787" w:rsidRPr="00895B76" w:rsidRDefault="008E7787" w:rsidP="008E7787">
            <w:pPr>
              <w:rPr>
                <w:i/>
                <w:iCs/>
                <w:lang w:val="nb-NO"/>
              </w:rPr>
            </w:pPr>
          </w:p>
          <w:p w14:paraId="4896E874" w14:textId="33B547A9" w:rsidR="008E7787" w:rsidRPr="00895B76" w:rsidRDefault="008E7787" w:rsidP="008E7787">
            <w:pPr>
              <w:rPr>
                <w:i/>
                <w:iCs/>
                <w:color w:val="2B7471" w:themeColor="accent1" w:themeShade="80"/>
                <w:lang w:val="nb-NO"/>
              </w:rPr>
            </w:pPr>
          </w:p>
          <w:p w14:paraId="1766E9DB" w14:textId="49463041" w:rsidR="008E7787" w:rsidRPr="00895B76" w:rsidRDefault="008E7787" w:rsidP="008E7787">
            <w:pPr>
              <w:jc w:val="center"/>
              <w:rPr>
                <w:i/>
                <w:iCs/>
                <w:lang w:val="nb-NO"/>
              </w:rPr>
            </w:pPr>
          </w:p>
        </w:tc>
      </w:tr>
    </w:tbl>
    <w:p w14:paraId="71129FCE" w14:textId="347E0B7F" w:rsidR="00ED7C90" w:rsidRPr="00F00972" w:rsidRDefault="005A5CD5" w:rsidP="00D91EF3">
      <w:pPr>
        <w:pStyle w:val="Ingenmellomrom"/>
        <w:rPr>
          <w:sz w:val="6"/>
          <w:lang w:val="nb-NO"/>
        </w:rPr>
      </w:pPr>
      <w:r>
        <w:rPr>
          <w:noProof/>
          <w:sz w:val="6"/>
          <w:lang w:val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A77F03" wp14:editId="7CE59147">
                <wp:simplePos x="0" y="0"/>
                <wp:positionH relativeFrom="column">
                  <wp:posOffset>6299835</wp:posOffset>
                </wp:positionH>
                <wp:positionV relativeFrom="paragraph">
                  <wp:posOffset>4445</wp:posOffset>
                </wp:positionV>
                <wp:extent cx="142875" cy="419100"/>
                <wp:effectExtent l="0" t="0" r="9525" b="0"/>
                <wp:wrapNone/>
                <wp:docPr id="1323273910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65479" w14:textId="77777777" w:rsidR="005A5CD5" w:rsidRDefault="005A5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EA77F03" id="_x0000_s1046" type="#_x0000_t202" style="position:absolute;margin-left:496.05pt;margin-top:.35pt;width:11.25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" fillcolor="white [3201]" stroked="f" strokeweight=".5pt">
                <v:textbox>
                  <w:txbxContent>
                    <w:p w14:paraId="2BA65479" w14:textId="77777777" w:rsidR="005A5CD5" w:rsidRDefault="005A5CD5"/>
                  </w:txbxContent>
                </v:textbox>
              </v:shape>
            </w:pict>
          </mc:Fallback>
        </mc:AlternateContent>
      </w:r>
      <w:r w:rsidR="009424C4">
        <w:rPr>
          <w:sz w:val="6"/>
          <w:lang w:val="nb-NO"/>
        </w:rPr>
        <w:t xml:space="preserve">  </w:t>
      </w:r>
    </w:p>
    <w:sectPr w:rsidR="00ED7C90" w:rsidRPr="00F00972" w:rsidSect="00745E02">
      <w:footerReference w:type="default" r:id="rId24"/>
      <w:footerReference w:type="first" r:id="rId25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95E7" w14:textId="77777777" w:rsidR="00785D8F" w:rsidRDefault="00785D8F" w:rsidP="0037743C">
      <w:pPr>
        <w:spacing w:after="0" w:line="240" w:lineRule="auto"/>
      </w:pPr>
      <w:r>
        <w:separator/>
      </w:r>
    </w:p>
  </w:endnote>
  <w:endnote w:type="continuationSeparator" w:id="0">
    <w:p w14:paraId="090CF8C0" w14:textId="77777777" w:rsidR="00785D8F" w:rsidRDefault="00785D8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7635" w14:textId="77777777" w:rsidR="000E2C45" w:rsidRPr="00F00972" w:rsidRDefault="000E2C45">
    <w:pPr>
      <w:pStyle w:val="Bunntekst"/>
      <w:rPr>
        <w:lang w:val="nb-NO"/>
      </w:rPr>
    </w:pPr>
    <w:r w:rsidRPr="00F00972">
      <w:rPr>
        <w:noProof/>
        <w:lang w:val="nb-NO" w:bidi="nb-NO"/>
      </w:rPr>
      <mc:AlternateContent>
        <mc:Choice Requires="wps">
          <w:drawing>
            <wp:inline distT="0" distB="0" distL="0" distR="0" wp14:anchorId="6D0BCF2F" wp14:editId="79183701">
              <wp:extent cx="9134856" cy="137160"/>
              <wp:effectExtent l="0" t="0" r="9525" b="0"/>
              <wp:docPr id="5" name="Fortsettelse av bunntekstrektangel" descr="Fortsettelse av bunntekstrektang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14579F95" id="Fortsettelse av bunntekstrektangel" o:spid="_x0000_s1026" alt="Fortsettelse av bunntekstrektangel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B798" w14:textId="77777777" w:rsidR="000E2C45" w:rsidRPr="000E2C45" w:rsidRDefault="000E2C45" w:rsidP="000E2C45">
    <w:pPr>
      <w:pStyle w:val="Bunntekst"/>
      <w:tabs>
        <w:tab w:val="left" w:pos="10513"/>
      </w:tabs>
    </w:pPr>
    <w:r>
      <w:rPr>
        <w:noProof/>
        <w:lang w:val="nb-NO" w:bidi="nb-NO"/>
      </w:rPr>
      <mc:AlternateContent>
        <mc:Choice Requires="wps">
          <w:drawing>
            <wp:inline distT="0" distB="0" distL="0" distR="0" wp14:anchorId="31032829" wp14:editId="61287E0A">
              <wp:extent cx="2430000" cy="137127"/>
              <wp:effectExtent l="0" t="0" r="8890" b="0"/>
              <wp:docPr id="14" name="Rektangel på høyre side av bunnteksten på forsiden" descr="Rektangel på høyre side av bunnteksten på forsid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24119178" id="Rektangel på høyre side av bunnteksten på forsiden" o:spid="_x0000_s1026" alt="Rektangel på høyre side av bunnteksten på forsiden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" fillcolor="#2b7370 [1604]" stroked="f" strokeweight="1pt">
              <w10:anchorlock/>
            </v:rect>
          </w:pict>
        </mc:Fallback>
      </mc:AlternateContent>
    </w:r>
    <w:r>
      <w:rPr>
        <w:lang w:val="nb-NO" w:bidi="nb-NO"/>
      </w:rPr>
      <w:tab/>
    </w:r>
    <w:r>
      <w:rPr>
        <w:noProof/>
        <w:lang w:val="nb-NO" w:bidi="nb-NO"/>
      </w:rPr>
      <mc:AlternateContent>
        <mc:Choice Requires="wps">
          <w:drawing>
            <wp:inline distT="0" distB="0" distL="0" distR="0" wp14:anchorId="69783AF8" wp14:editId="447B272B">
              <wp:extent cx="2459736" cy="228544"/>
              <wp:effectExtent l="0" t="0" r="0" b="635"/>
              <wp:docPr id="15" name="Rektangel på venstre side av bunnteksten på forsiden" descr="Rektangel på venstre side av bunnteksten på forsid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1FBAA01F" id="Rektangel på venstre side av bunnteksten på forsiden" o:spid="_x0000_s1026" alt="Rektangel på venstre side av bunnteksten på forsiden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2440" w14:textId="77777777" w:rsidR="00785D8F" w:rsidRDefault="00785D8F" w:rsidP="0037743C">
      <w:pPr>
        <w:spacing w:after="0" w:line="240" w:lineRule="auto"/>
      </w:pPr>
      <w:r>
        <w:separator/>
      </w:r>
    </w:p>
  </w:footnote>
  <w:footnote w:type="continuationSeparator" w:id="0">
    <w:p w14:paraId="3B0EB834" w14:textId="77777777" w:rsidR="00785D8F" w:rsidRDefault="00785D8F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23774171"/>
    <w:multiLevelType w:val="hybridMultilevel"/>
    <w:tmpl w:val="98FA56D8"/>
    <w:lvl w:ilvl="0" w:tplc="1E3C3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69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0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A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C2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E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49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61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2F2AD6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5665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6936E6"/>
    <w:multiLevelType w:val="hybridMultilevel"/>
    <w:tmpl w:val="B3D6B368"/>
    <w:lvl w:ilvl="0" w:tplc="27346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0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4C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A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9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00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8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EC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A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26359E"/>
    <w:multiLevelType w:val="hybridMultilevel"/>
    <w:tmpl w:val="5366D008"/>
    <w:lvl w:ilvl="0" w:tplc="6A6E5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04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4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C0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0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84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9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4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2655D9"/>
    <w:multiLevelType w:val="hybridMultilevel"/>
    <w:tmpl w:val="55143C08"/>
    <w:lvl w:ilvl="0" w:tplc="8B6C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29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0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8D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7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8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0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66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3C005B"/>
    <w:multiLevelType w:val="hybridMultilevel"/>
    <w:tmpl w:val="BC36F1EC"/>
    <w:lvl w:ilvl="0" w:tplc="9D927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44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EF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CC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40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A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42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45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EB23B2"/>
    <w:multiLevelType w:val="hybridMultilevel"/>
    <w:tmpl w:val="22CE8082"/>
    <w:lvl w:ilvl="0" w:tplc="5BFA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48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29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2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A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D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4A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8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E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DB38A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9"/>
  </w:num>
  <w:num w:numId="17">
    <w:abstractNumId w:val="11"/>
  </w:num>
  <w:num w:numId="18">
    <w:abstractNumId w:val="18"/>
  </w:num>
  <w:num w:numId="19">
    <w:abstractNumId w:val="10"/>
  </w:num>
  <w:num w:numId="20">
    <w:abstractNumId w:val="14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8F"/>
    <w:rsid w:val="000015C8"/>
    <w:rsid w:val="00016C11"/>
    <w:rsid w:val="000425F6"/>
    <w:rsid w:val="00075279"/>
    <w:rsid w:val="000E2C45"/>
    <w:rsid w:val="00206800"/>
    <w:rsid w:val="00275195"/>
    <w:rsid w:val="00284E92"/>
    <w:rsid w:val="002F5ECB"/>
    <w:rsid w:val="003270C5"/>
    <w:rsid w:val="003309C2"/>
    <w:rsid w:val="0037743C"/>
    <w:rsid w:val="003E1E9B"/>
    <w:rsid w:val="00400FAF"/>
    <w:rsid w:val="00425687"/>
    <w:rsid w:val="0048709F"/>
    <w:rsid w:val="00523273"/>
    <w:rsid w:val="00555FE1"/>
    <w:rsid w:val="00585DAF"/>
    <w:rsid w:val="005A5CD5"/>
    <w:rsid w:val="005F496D"/>
    <w:rsid w:val="006220CD"/>
    <w:rsid w:val="00632BB1"/>
    <w:rsid w:val="00636FE2"/>
    <w:rsid w:val="00663A87"/>
    <w:rsid w:val="0069002D"/>
    <w:rsid w:val="00704FD6"/>
    <w:rsid w:val="00712321"/>
    <w:rsid w:val="00712626"/>
    <w:rsid w:val="00726D69"/>
    <w:rsid w:val="007327A6"/>
    <w:rsid w:val="00740351"/>
    <w:rsid w:val="00745E02"/>
    <w:rsid w:val="00751AA2"/>
    <w:rsid w:val="00785D8F"/>
    <w:rsid w:val="007B03D6"/>
    <w:rsid w:val="007C70E3"/>
    <w:rsid w:val="007C7262"/>
    <w:rsid w:val="0081466C"/>
    <w:rsid w:val="0082369F"/>
    <w:rsid w:val="00895B76"/>
    <w:rsid w:val="008E7787"/>
    <w:rsid w:val="009424C4"/>
    <w:rsid w:val="009775E0"/>
    <w:rsid w:val="009C3321"/>
    <w:rsid w:val="00A01D2E"/>
    <w:rsid w:val="00A21818"/>
    <w:rsid w:val="00A8039C"/>
    <w:rsid w:val="00A92C80"/>
    <w:rsid w:val="00AC3002"/>
    <w:rsid w:val="00BF370A"/>
    <w:rsid w:val="00C02DA6"/>
    <w:rsid w:val="00C35A2E"/>
    <w:rsid w:val="00C61A5B"/>
    <w:rsid w:val="00CA1864"/>
    <w:rsid w:val="00CD1B39"/>
    <w:rsid w:val="00CD4ED2"/>
    <w:rsid w:val="00CE1E3B"/>
    <w:rsid w:val="00CF1B6A"/>
    <w:rsid w:val="00CF7C21"/>
    <w:rsid w:val="00D2631E"/>
    <w:rsid w:val="00D91EF3"/>
    <w:rsid w:val="00DB1FCC"/>
    <w:rsid w:val="00DC332A"/>
    <w:rsid w:val="00E36671"/>
    <w:rsid w:val="00E75E55"/>
    <w:rsid w:val="00E9085F"/>
    <w:rsid w:val="00E938FB"/>
    <w:rsid w:val="00ED7C90"/>
    <w:rsid w:val="00F00972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3E5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72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8"/>
    <w:qFormat/>
    <w:rsid w:val="00F00972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Overskrift2">
    <w:name w:val="heading 2"/>
    <w:basedOn w:val="Normal"/>
    <w:next w:val="Normal"/>
    <w:link w:val="Overskrift2Tegn"/>
    <w:uiPriority w:val="8"/>
    <w:unhideWhenUsed/>
    <w:qFormat/>
    <w:rsid w:val="00F00972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Overskrift3">
    <w:name w:val="heading 3"/>
    <w:basedOn w:val="Normal"/>
    <w:next w:val="Normal"/>
    <w:link w:val="Overskrift3Tegn"/>
    <w:uiPriority w:val="8"/>
    <w:semiHidden/>
    <w:unhideWhenUsed/>
    <w:qFormat/>
    <w:rsid w:val="00F00972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Overskrift4">
    <w:name w:val="heading 4"/>
    <w:basedOn w:val="Normal"/>
    <w:next w:val="Normal"/>
    <w:link w:val="Overskrift4Tegn"/>
    <w:uiPriority w:val="8"/>
    <w:semiHidden/>
    <w:unhideWhenUsed/>
    <w:qFormat/>
    <w:rsid w:val="00F0097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8"/>
    <w:semiHidden/>
    <w:unhideWhenUsed/>
    <w:qFormat/>
    <w:rsid w:val="00F00972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8"/>
    <w:semiHidden/>
    <w:unhideWhenUsed/>
    <w:qFormat/>
    <w:rsid w:val="00F00972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8"/>
    <w:semiHidden/>
    <w:unhideWhenUsed/>
    <w:qFormat/>
    <w:rsid w:val="00F00972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8"/>
    <w:semiHidden/>
    <w:unhideWhenUsed/>
    <w:qFormat/>
    <w:rsid w:val="00F0097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8"/>
    <w:semiHidden/>
    <w:unhideWhenUsed/>
    <w:qFormat/>
    <w:rsid w:val="00F00972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009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tstabell">
    <w:name w:val="Vertstabell"/>
    <w:basedOn w:val="Vanligtabell"/>
    <w:uiPriority w:val="99"/>
    <w:rsid w:val="00F00972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obletekst">
    <w:name w:val="Balloon Text"/>
    <w:basedOn w:val="Normal"/>
    <w:link w:val="BobletekstTegn"/>
    <w:uiPriority w:val="99"/>
    <w:semiHidden/>
    <w:unhideWhenUsed/>
    <w:rsid w:val="00F00972"/>
    <w:pPr>
      <w:spacing w:after="0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0972"/>
    <w:rPr>
      <w:rFonts w:ascii="Segoe UI" w:hAnsi="Segoe UI" w:cs="Segoe UI"/>
    </w:rPr>
  </w:style>
  <w:style w:type="paragraph" w:customStyle="1" w:styleId="Blokkoverskrift">
    <w:name w:val="Blokkoverskrift"/>
    <w:basedOn w:val="Normal"/>
    <w:uiPriority w:val="1"/>
    <w:qFormat/>
    <w:rsid w:val="00F00972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kktekst">
    <w:name w:val="Block Text"/>
    <w:basedOn w:val="Normal"/>
    <w:uiPriority w:val="2"/>
    <w:unhideWhenUsed/>
    <w:qFormat/>
    <w:rsid w:val="00F00972"/>
    <w:pPr>
      <w:spacing w:line="252" w:lineRule="auto"/>
      <w:ind w:left="504" w:right="504"/>
    </w:pPr>
    <w:rPr>
      <w:color w:val="FFFFFF" w:themeColor="background1"/>
    </w:rPr>
  </w:style>
  <w:style w:type="character" w:styleId="Plassholdertekst">
    <w:name w:val="Placeholder Text"/>
    <w:basedOn w:val="Standardskriftforavsnitt"/>
    <w:uiPriority w:val="99"/>
    <w:semiHidden/>
    <w:rsid w:val="00F00972"/>
    <w:rPr>
      <w:rFonts w:ascii="Verdana" w:hAnsi="Verdana"/>
      <w:color w:val="808080"/>
    </w:rPr>
  </w:style>
  <w:style w:type="paragraph" w:customStyle="1" w:styleId="Mottaker">
    <w:name w:val="Mottaker"/>
    <w:basedOn w:val="Normal"/>
    <w:uiPriority w:val="4"/>
    <w:qFormat/>
    <w:rsid w:val="00F00972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vsenderadresse1">
    <w:name w:val="Avsenderadresse1"/>
    <w:basedOn w:val="Normal"/>
    <w:uiPriority w:val="3"/>
    <w:qFormat/>
    <w:rsid w:val="00F00972"/>
    <w:pPr>
      <w:spacing w:after="0" w:line="288" w:lineRule="auto"/>
    </w:pPr>
    <w:rPr>
      <w:color w:val="595959" w:themeColor="text1" w:themeTint="A6"/>
    </w:rPr>
  </w:style>
  <w:style w:type="paragraph" w:styleId="Tittel">
    <w:name w:val="Title"/>
    <w:basedOn w:val="Normal"/>
    <w:link w:val="TittelTegn"/>
    <w:uiPriority w:val="5"/>
    <w:qFormat/>
    <w:rsid w:val="00F00972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ittelTegn">
    <w:name w:val="Tittel Tegn"/>
    <w:basedOn w:val="Standardskriftforavsnitt"/>
    <w:link w:val="Tittel"/>
    <w:uiPriority w:val="5"/>
    <w:rsid w:val="00F00972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Undertittel">
    <w:name w:val="Subtitle"/>
    <w:basedOn w:val="Normal"/>
    <w:link w:val="UndertittelTegn"/>
    <w:uiPriority w:val="6"/>
    <w:qFormat/>
    <w:rsid w:val="00F00972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UndertittelTegn">
    <w:name w:val="Undertittel Tegn"/>
    <w:basedOn w:val="Standardskriftforavsnitt"/>
    <w:link w:val="Undertittel"/>
    <w:uiPriority w:val="6"/>
    <w:rsid w:val="00F00972"/>
    <w:rPr>
      <w:rFonts w:ascii="Verdana" w:hAnsi="Verdana"/>
      <w:color w:val="2B7471" w:themeColor="accent1" w:themeShade="80"/>
    </w:rPr>
  </w:style>
  <w:style w:type="character" w:customStyle="1" w:styleId="Overskrift1Tegn">
    <w:name w:val="Overskrift 1 Tegn"/>
    <w:basedOn w:val="Standardskriftforavsnitt"/>
    <w:link w:val="Overskrift1"/>
    <w:uiPriority w:val="8"/>
    <w:rsid w:val="00F00972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Overskrift2Tegn">
    <w:name w:val="Overskrift 2 Tegn"/>
    <w:basedOn w:val="Standardskriftforavsnitt"/>
    <w:link w:val="Overskrift2"/>
    <w:uiPriority w:val="8"/>
    <w:rsid w:val="00F00972"/>
    <w:rPr>
      <w:rFonts w:ascii="Verdana" w:eastAsiaTheme="majorEastAsia" w:hAnsi="Verdana" w:cstheme="majorBidi"/>
      <w:b/>
      <w:bCs/>
    </w:rPr>
  </w:style>
  <w:style w:type="paragraph" w:styleId="Sitat">
    <w:name w:val="Quote"/>
    <w:basedOn w:val="Normal"/>
    <w:link w:val="SitatTegn"/>
    <w:uiPriority w:val="12"/>
    <w:unhideWhenUsed/>
    <w:qFormat/>
    <w:rsid w:val="00F0097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SitatTegn">
    <w:name w:val="Sitat Tegn"/>
    <w:basedOn w:val="Standardskriftforavsnitt"/>
    <w:link w:val="Sitat"/>
    <w:uiPriority w:val="12"/>
    <w:rsid w:val="00F00972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Punktliste">
    <w:name w:val="List Bullet"/>
    <w:basedOn w:val="Normal"/>
    <w:uiPriority w:val="10"/>
    <w:unhideWhenUsed/>
    <w:qFormat/>
    <w:rsid w:val="00F00972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informasjon">
    <w:name w:val="Kontaktinformasjon"/>
    <w:basedOn w:val="Normal"/>
    <w:uiPriority w:val="13"/>
    <w:qFormat/>
    <w:rsid w:val="00F00972"/>
    <w:pPr>
      <w:spacing w:after="0"/>
    </w:pPr>
  </w:style>
  <w:style w:type="paragraph" w:customStyle="1" w:styleId="Nettsted">
    <w:name w:val="Nettsted"/>
    <w:basedOn w:val="Normal"/>
    <w:next w:val="Normal"/>
    <w:uiPriority w:val="14"/>
    <w:qFormat/>
    <w:rsid w:val="00F00972"/>
    <w:pPr>
      <w:spacing w:before="120"/>
    </w:pPr>
    <w:rPr>
      <w:color w:val="2B7471" w:themeColor="accent1" w:themeShade="80"/>
    </w:rPr>
  </w:style>
  <w:style w:type="character" w:customStyle="1" w:styleId="Overskrift3Tegn">
    <w:name w:val="Overskrift 3 Tegn"/>
    <w:basedOn w:val="Standardskriftforavsnitt"/>
    <w:link w:val="Overskrift3"/>
    <w:uiPriority w:val="8"/>
    <w:semiHidden/>
    <w:rsid w:val="00F00972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Nummerertliste">
    <w:name w:val="List Number"/>
    <w:basedOn w:val="Normal"/>
    <w:uiPriority w:val="11"/>
    <w:unhideWhenUsed/>
    <w:rsid w:val="00F00972"/>
    <w:pPr>
      <w:numPr>
        <w:numId w:val="4"/>
      </w:numPr>
      <w:tabs>
        <w:tab w:val="left" w:pos="360"/>
      </w:tabs>
      <w:spacing w:after="120"/>
    </w:pPr>
  </w:style>
  <w:style w:type="character" w:customStyle="1" w:styleId="Overskrift4Tegn">
    <w:name w:val="Overskrift 4 Tegn"/>
    <w:basedOn w:val="Standardskriftforavsnitt"/>
    <w:link w:val="Overskrift4"/>
    <w:uiPriority w:val="8"/>
    <w:semiHidden/>
    <w:rsid w:val="00F00972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8"/>
    <w:semiHidden/>
    <w:rsid w:val="00F00972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8"/>
    <w:semiHidden/>
    <w:rsid w:val="00F00972"/>
    <w:rPr>
      <w:rFonts w:ascii="Verdana" w:eastAsiaTheme="majorEastAsia" w:hAnsi="Verdana" w:cstheme="majorBidi"/>
      <w:color w:val="2B7370" w:themeColor="accent1" w:themeShade="7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F00972"/>
    <w:rPr>
      <w:rFonts w:ascii="Verdana" w:hAnsi="Verdana"/>
      <w:i/>
      <w:iCs/>
      <w:color w:val="2B7471" w:themeColor="accent1" w:themeShade="80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00972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00972"/>
    <w:rPr>
      <w:rFonts w:ascii="Verdana" w:hAnsi="Verdana"/>
      <w:i/>
      <w:iCs/>
      <w:color w:val="2B7471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00972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00972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">
    <w:name w:val="Bibliography"/>
    <w:basedOn w:val="Normal"/>
    <w:next w:val="Normal"/>
    <w:uiPriority w:val="37"/>
    <w:semiHidden/>
    <w:unhideWhenUsed/>
    <w:rsid w:val="00F00972"/>
  </w:style>
  <w:style w:type="paragraph" w:styleId="Brdtekst">
    <w:name w:val="Body Text"/>
    <w:basedOn w:val="Normal"/>
    <w:link w:val="BrdtekstTegn"/>
    <w:uiPriority w:val="99"/>
    <w:semiHidden/>
    <w:unhideWhenUsed/>
    <w:rsid w:val="00F0097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00972"/>
    <w:rPr>
      <w:rFonts w:ascii="Verdana" w:hAnsi="Verdana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00972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00972"/>
    <w:rPr>
      <w:rFonts w:ascii="Verdana" w:hAnsi="Verdana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00972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00972"/>
    <w:rPr>
      <w:rFonts w:ascii="Verdana" w:hAnsi="Verdana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00972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00972"/>
    <w:rPr>
      <w:rFonts w:ascii="Verdana" w:hAnsi="Verdana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00972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00972"/>
    <w:rPr>
      <w:rFonts w:ascii="Verdana" w:hAnsi="Verdana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00972"/>
    <w:pPr>
      <w:spacing w:after="16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00972"/>
    <w:rPr>
      <w:rFonts w:ascii="Verdana" w:hAnsi="Verdana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00972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00972"/>
    <w:rPr>
      <w:rFonts w:ascii="Verdana" w:hAnsi="Verdana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00972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00972"/>
    <w:rPr>
      <w:rFonts w:ascii="Verdana" w:hAnsi="Verdana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00972"/>
    <w:rPr>
      <w:rFonts w:ascii="Verdana" w:hAnsi="Verdana"/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0097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00972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00972"/>
    <w:rPr>
      <w:rFonts w:ascii="Verdana" w:hAnsi="Verdana"/>
    </w:rPr>
  </w:style>
  <w:style w:type="table" w:styleId="Fargeriktrutenett">
    <w:name w:val="Colorful Grid"/>
    <w:basedOn w:val="Vanligtabell"/>
    <w:uiPriority w:val="73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00972"/>
    <w:rPr>
      <w:rFonts w:ascii="Verdana" w:hAnsi="Verdana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00972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00972"/>
    <w:rPr>
      <w:rFonts w:ascii="Verdana" w:hAnsi="Verdana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097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0972"/>
    <w:rPr>
      <w:rFonts w:ascii="Verdana" w:hAnsi="Verdana"/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00972"/>
  </w:style>
  <w:style w:type="character" w:customStyle="1" w:styleId="DatoTegn">
    <w:name w:val="Dato Tegn"/>
    <w:basedOn w:val="Standardskriftforavsnitt"/>
    <w:link w:val="Dato"/>
    <w:uiPriority w:val="99"/>
    <w:semiHidden/>
    <w:rsid w:val="00F00972"/>
    <w:rPr>
      <w:rFonts w:ascii="Verdana" w:hAnsi="Verdana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0097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00972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00972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00972"/>
    <w:rPr>
      <w:rFonts w:ascii="Verdana" w:hAnsi="Verdana"/>
    </w:rPr>
  </w:style>
  <w:style w:type="character" w:styleId="Utheving">
    <w:name w:val="Emphasis"/>
    <w:basedOn w:val="Standardskriftforavsnitt"/>
    <w:uiPriority w:val="20"/>
    <w:semiHidden/>
    <w:unhideWhenUsed/>
    <w:qFormat/>
    <w:rsid w:val="00F00972"/>
    <w:rPr>
      <w:rFonts w:ascii="Verdana" w:hAnsi="Verdana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00972"/>
    <w:rPr>
      <w:rFonts w:ascii="Verdana" w:hAnsi="Verdana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00972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00972"/>
    <w:rPr>
      <w:rFonts w:ascii="Verdana" w:hAnsi="Verdana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0097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00972"/>
    <w:pPr>
      <w:spacing w:after="0" w:line="240" w:lineRule="auto"/>
    </w:pPr>
    <w:rPr>
      <w:rFonts w:eastAsiaTheme="majorEastAsia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00972"/>
    <w:rPr>
      <w:rFonts w:ascii="Verdana" w:hAnsi="Verdana"/>
      <w:color w:val="68538F" w:themeColor="accent5" w:themeShade="B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F00972"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972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F00972"/>
    <w:rPr>
      <w:rFonts w:ascii="Verdana" w:hAnsi="Verdana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00972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00972"/>
    <w:rPr>
      <w:rFonts w:ascii="Verdana" w:hAnsi="Verdana"/>
      <w:szCs w:val="20"/>
    </w:rPr>
  </w:style>
  <w:style w:type="table" w:styleId="Rutenettabell1lys">
    <w:name w:val="Grid Table 1 Light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Rutenettabell3">
    <w:name w:val="Grid Table 3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00972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00972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00972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00972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00972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00972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00972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00972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00972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00972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00972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00972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F00972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0972"/>
    <w:rPr>
      <w:rFonts w:ascii="Verdana" w:hAnsi="Verdana"/>
    </w:rPr>
  </w:style>
  <w:style w:type="character" w:customStyle="1" w:styleId="Overskrift7Tegn">
    <w:name w:val="Overskrift 7 Tegn"/>
    <w:basedOn w:val="Standardskriftforavsnitt"/>
    <w:link w:val="Overskrift7"/>
    <w:uiPriority w:val="8"/>
    <w:semiHidden/>
    <w:rsid w:val="00F00972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8"/>
    <w:semiHidden/>
    <w:rsid w:val="00F00972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8"/>
    <w:semiHidden/>
    <w:rsid w:val="00F00972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00972"/>
    <w:rPr>
      <w:rFonts w:ascii="Verdana" w:hAnsi="Verdana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0097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00972"/>
    <w:rPr>
      <w:rFonts w:ascii="Verdana" w:hAnsi="Verdana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F00972"/>
    <w:rPr>
      <w:rFonts w:ascii="Verdana" w:hAnsi="Verdana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00972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00972"/>
    <w:rPr>
      <w:rFonts w:ascii="Verdana" w:hAnsi="Verdana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00972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00972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00972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00972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00972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00972"/>
    <w:rPr>
      <w:rFonts w:ascii="Verdana" w:hAnsi="Verdana"/>
      <w:i/>
      <w:iCs/>
    </w:rPr>
  </w:style>
  <w:style w:type="character" w:styleId="Hyperkobling">
    <w:name w:val="Hyperlink"/>
    <w:basedOn w:val="Standardskriftforavsnitt"/>
    <w:uiPriority w:val="99"/>
    <w:unhideWhenUsed/>
    <w:rsid w:val="00F00972"/>
    <w:rPr>
      <w:rFonts w:ascii="Verdana" w:hAnsi="Verdana"/>
      <w:color w:val="2B7471" w:themeColor="accent1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00972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00972"/>
    <w:rPr>
      <w:rFonts w:eastAsiaTheme="majorEastAsia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009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00972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00972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00972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00972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00972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00972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00972"/>
    <w:rPr>
      <w:rFonts w:ascii="Verdana" w:hAnsi="Verdana"/>
    </w:rPr>
  </w:style>
  <w:style w:type="paragraph" w:styleId="Liste">
    <w:name w:val="List"/>
    <w:basedOn w:val="Normal"/>
    <w:uiPriority w:val="99"/>
    <w:semiHidden/>
    <w:unhideWhenUsed/>
    <w:rsid w:val="00F0097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0097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0097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0097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00972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F00972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00972"/>
    <w:pPr>
      <w:numPr>
        <w:numId w:val="7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00972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00972"/>
    <w:pPr>
      <w:numPr>
        <w:numId w:val="9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00972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00972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00972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00972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00972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00972"/>
    <w:pPr>
      <w:numPr>
        <w:numId w:val="10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00972"/>
    <w:pPr>
      <w:numPr>
        <w:numId w:val="11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00972"/>
    <w:pPr>
      <w:numPr>
        <w:numId w:val="12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00972"/>
    <w:pPr>
      <w:numPr>
        <w:numId w:val="13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F00972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tabell2">
    <w:name w:val="List Table 2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tabell3">
    <w:name w:val="List Table 3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009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00972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00972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00972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00972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00972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00972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00972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00972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00972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00972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00972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00972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009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00972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00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00972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009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00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00972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Ingenmellomrom">
    <w:name w:val="No Spacing"/>
    <w:uiPriority w:val="7"/>
    <w:qFormat/>
    <w:rsid w:val="00F00972"/>
    <w:pPr>
      <w:spacing w:after="0" w:line="240" w:lineRule="auto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F00972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00972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00972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00972"/>
    <w:rPr>
      <w:rFonts w:ascii="Verdana" w:hAnsi="Verdana"/>
    </w:rPr>
  </w:style>
  <w:style w:type="character" w:styleId="Sidetall">
    <w:name w:val="page number"/>
    <w:basedOn w:val="Standardskriftforavsnitt"/>
    <w:uiPriority w:val="99"/>
    <w:semiHidden/>
    <w:unhideWhenUsed/>
    <w:rsid w:val="00F00972"/>
    <w:rPr>
      <w:rFonts w:ascii="Verdana" w:hAnsi="Verdana"/>
    </w:rPr>
  </w:style>
  <w:style w:type="table" w:styleId="Vanligtabell1">
    <w:name w:val="Plain Table 1"/>
    <w:basedOn w:val="Vanligtabell"/>
    <w:uiPriority w:val="41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009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009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00972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00972"/>
    <w:rPr>
      <w:rFonts w:ascii="Consolas" w:hAnsi="Consolas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00972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00972"/>
    <w:rPr>
      <w:rFonts w:ascii="Verdana" w:hAnsi="Verdana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00972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00972"/>
    <w:rPr>
      <w:rFonts w:ascii="Verdana" w:hAnsi="Verdana"/>
    </w:rPr>
  </w:style>
  <w:style w:type="character" w:styleId="Sterk">
    <w:name w:val="Strong"/>
    <w:basedOn w:val="Standardskriftforavsnitt"/>
    <w:uiPriority w:val="22"/>
    <w:semiHidden/>
    <w:unhideWhenUsed/>
    <w:rsid w:val="00F00972"/>
    <w:rPr>
      <w:rFonts w:ascii="Verdana" w:hAnsi="Verdana"/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00972"/>
    <w:rPr>
      <w:rFonts w:ascii="Verdana" w:hAnsi="Verdana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00972"/>
    <w:rPr>
      <w:rFonts w:ascii="Verdana" w:hAnsi="Verdana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0097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0097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0097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009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009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0097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0097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0097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0097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0097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0097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0097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009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0097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009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0097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0097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0097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0097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0097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009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009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009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009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0097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009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009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00972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00972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009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009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009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009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009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0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0097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0097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0097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0097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00972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F00972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00972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00972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00972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00972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00972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00972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00972"/>
    <w:pPr>
      <w:spacing w:after="100"/>
      <w:ind w:left="1760"/>
    </w:pPr>
  </w:style>
  <w:style w:type="character" w:styleId="Omtale">
    <w:name w:val="Mention"/>
    <w:basedOn w:val="Standardskriftforavsnitt"/>
    <w:uiPriority w:val="99"/>
    <w:semiHidden/>
    <w:unhideWhenUsed/>
    <w:rsid w:val="00F00972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F00972"/>
    <w:pPr>
      <w:numPr>
        <w:numId w:val="15"/>
      </w:numPr>
    </w:pPr>
  </w:style>
  <w:style w:type="numbering" w:styleId="1ai">
    <w:name w:val="Outline List 1"/>
    <w:basedOn w:val="Ingenliste"/>
    <w:uiPriority w:val="99"/>
    <w:semiHidden/>
    <w:unhideWhenUsed/>
    <w:rsid w:val="00F00972"/>
    <w:pPr>
      <w:numPr>
        <w:numId w:val="16"/>
      </w:numPr>
    </w:pPr>
  </w:style>
  <w:style w:type="character" w:styleId="Emneknagg">
    <w:name w:val="Hashtag"/>
    <w:basedOn w:val="Standardskriftforavsnitt"/>
    <w:uiPriority w:val="99"/>
    <w:semiHidden/>
    <w:unhideWhenUsed/>
    <w:rsid w:val="00F00972"/>
    <w:rPr>
      <w:rFonts w:ascii="Verdana" w:hAnsi="Verdana"/>
      <w:color w:val="2B579A"/>
      <w:shd w:val="clear" w:color="auto" w:fill="E1DFDD"/>
    </w:rPr>
  </w:style>
  <w:style w:type="numbering" w:styleId="Artikkelavsnitt">
    <w:name w:val="Outline List 3"/>
    <w:basedOn w:val="Ingenliste"/>
    <w:uiPriority w:val="99"/>
    <w:semiHidden/>
    <w:unhideWhenUsed/>
    <w:rsid w:val="00F00972"/>
    <w:pPr>
      <w:numPr>
        <w:numId w:val="17"/>
      </w:numPr>
    </w:pPr>
  </w:style>
  <w:style w:type="character" w:styleId="Smarthyperkobling">
    <w:name w:val="Smart Hyperlink"/>
    <w:basedOn w:val="Standardskriftforavsnitt"/>
    <w:uiPriority w:val="99"/>
    <w:semiHidden/>
    <w:unhideWhenUsed/>
    <w:rsid w:val="00F00972"/>
    <w:rPr>
      <w:rFonts w:ascii="Verdana" w:hAnsi="Verdana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F00972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lsenorge.no/personverninnstillinger/" TargetMode="External"/><Relationship Id="rId18" Type="http://schemas.openxmlformats.org/officeDocument/2006/relationships/hyperlink" Target="https://www.helsenorge.no/kontak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lsenorge.no/kontakt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image" Target="media/image6.emf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lsenorge.no/personverninnstillinger/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lonlar\AppData\Roaming\Microsoft\Templates\Tredobbel%20brosjyre%20(bl&#229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59E616-843A-47F2-8888-5C16A3706D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Tredobbel brosjyre (blå)</Template>
  <TotalTime>0</TotalTime>
  <Pages>2</Pages>
  <Words>9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2024-06-21T12:12:00Z</dcterms:created>
  <dcterms:modified xsi:type="dcterms:W3CDTF">2024-06-21T12:12:00Z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